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752"/>
        <w:gridCol w:w="215"/>
        <w:gridCol w:w="2117"/>
        <w:gridCol w:w="887"/>
        <w:gridCol w:w="1944"/>
        <w:gridCol w:w="40"/>
      </w:tblGrid>
      <w:tr w:rsidR="000235BC" w:rsidRPr="004C15DF" w14:paraId="1690A165" w14:textId="77777777" w:rsidTr="00963A1E">
        <w:trPr>
          <w:trHeight w:hRule="exact" w:val="1214"/>
        </w:trPr>
        <w:tc>
          <w:tcPr>
            <w:tcW w:w="5645" w:type="dxa"/>
            <w:gridSpan w:val="3"/>
            <w:vAlign w:val="bottom"/>
          </w:tcPr>
          <w:p w14:paraId="0FEFD322" w14:textId="77777777" w:rsidR="000235BC" w:rsidRPr="004C15DF" w:rsidRDefault="00485F50" w:rsidP="0088665C">
            <w:pPr>
              <w:pStyle w:val="BrandingForma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  <w:bookmarkStart w:id="0" w:name="Logo_DB"/>
            <w:r w:rsidRPr="004C15DF">
              <w:rPr>
                <w:lang w:val="et-EE"/>
              </w:rPr>
              <w:t xml:space="preserve"> </w:t>
            </w:r>
            <w:bookmarkEnd w:id="0"/>
          </w:p>
        </w:tc>
        <w:tc>
          <w:tcPr>
            <w:tcW w:w="4988" w:type="dxa"/>
            <w:gridSpan w:val="4"/>
            <w:vAlign w:val="bottom"/>
          </w:tcPr>
          <w:p w14:paraId="7E8384F5" w14:textId="77777777" w:rsidR="000235BC" w:rsidRPr="004C15DF" w:rsidRDefault="00485F50" w:rsidP="0088665C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spacing w:after="173"/>
              <w:jc w:val="right"/>
              <w:rPr>
                <w:lang w:val="et-EE"/>
              </w:rPr>
            </w:pPr>
            <w:bookmarkStart w:id="1" w:name="Logo_Sweco"/>
            <w:r w:rsidRPr="004C15DF">
              <w:rPr>
                <w:noProof/>
                <w:lang w:eastAsia="en-GB"/>
              </w:rPr>
              <w:drawing>
                <wp:inline distT="0" distB="0" distL="0" distR="0" wp14:anchorId="1ECA9C95" wp14:editId="5DE5C091">
                  <wp:extent cx="1080518" cy="313945"/>
                  <wp:effectExtent l="0" t="0" r="5715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8" cy="31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3C370D" w:rsidRPr="004C15DF" w14:paraId="3353EAD0" w14:textId="77777777" w:rsidTr="00963A1E">
        <w:trPr>
          <w:gridAfter w:val="1"/>
          <w:wAfter w:w="40" w:type="dxa"/>
          <w:trHeight w:hRule="exact" w:val="568"/>
        </w:trPr>
        <w:tc>
          <w:tcPr>
            <w:tcW w:w="10593" w:type="dxa"/>
            <w:gridSpan w:val="6"/>
            <w:tcBorders>
              <w:top w:val="single" w:sz="2" w:space="0" w:color="auto"/>
            </w:tcBorders>
            <w:vAlign w:val="center"/>
          </w:tcPr>
          <w:p w14:paraId="458C52DE" w14:textId="77777777" w:rsidR="003C370D" w:rsidRPr="004C15DF" w:rsidRDefault="00831DE6" w:rsidP="0088665C">
            <w:pPr>
              <w:pStyle w:val="zDokumenttyp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  <w:bookmarkStart w:id="2" w:name="swLead_Header_CV"/>
            <w:bookmarkEnd w:id="2"/>
            <w:r w:rsidRPr="004C15DF">
              <w:rPr>
                <w:lang w:val="et-EE"/>
              </w:rPr>
              <w:t>curriculum vitae</w:t>
            </w:r>
          </w:p>
        </w:tc>
      </w:tr>
      <w:tr w:rsidR="000235BC" w:rsidRPr="00DF048E" w14:paraId="562432A1" w14:textId="77777777" w:rsidTr="00963A1E">
        <w:trPr>
          <w:gridAfter w:val="1"/>
          <w:wAfter w:w="40" w:type="dxa"/>
          <w:trHeight w:hRule="exact" w:val="1201"/>
          <w:hidden/>
        </w:trPr>
        <w:tc>
          <w:tcPr>
            <w:tcW w:w="1059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3563F113" w14:textId="77777777" w:rsidR="000235BC" w:rsidRPr="00DF048E" w:rsidRDefault="000235BC" w:rsidP="0088665C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Style w:val="Instruktioneridoldtext"/>
                <w:rFonts w:cs="Arial"/>
                <w:sz w:val="16"/>
                <w:szCs w:val="16"/>
                <w:lang w:val="et-EE"/>
              </w:rPr>
            </w:pPr>
          </w:p>
        </w:tc>
      </w:tr>
      <w:tr w:rsidR="008869FC" w:rsidRPr="00DF048E" w14:paraId="285E913E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4" w:space="0" w:color="auto"/>
            </w:tcBorders>
          </w:tcPr>
          <w:p w14:paraId="45B72454" w14:textId="77777777" w:rsidR="008869FC" w:rsidRPr="00DF048E" w:rsidRDefault="008869FC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</w:tcBorders>
            <w:tcMar>
              <w:left w:w="227" w:type="dxa"/>
            </w:tcMar>
          </w:tcPr>
          <w:p w14:paraId="1DF97C31" w14:textId="77777777" w:rsidR="008869FC" w:rsidRPr="00DF048E" w:rsidRDefault="008869FC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E16D5" w14:textId="77777777" w:rsidR="008869FC" w:rsidRPr="00DF048E" w:rsidRDefault="008869FC" w:rsidP="0088665C">
            <w:pPr>
              <w:pStyle w:val="Normal-extraradavstnd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jc w:val="center"/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17DDD474" w14:textId="77777777" w:rsidTr="00963A1E">
        <w:trPr>
          <w:gridAfter w:val="1"/>
          <w:wAfter w:w="40" w:type="dxa"/>
          <w:trHeight w:val="334"/>
        </w:trPr>
        <w:tc>
          <w:tcPr>
            <w:tcW w:w="2678" w:type="dxa"/>
            <w:tcBorders>
              <w:right w:val="single" w:sz="2" w:space="0" w:color="auto"/>
            </w:tcBorders>
          </w:tcPr>
          <w:p w14:paraId="4EF6C346" w14:textId="77777777" w:rsidR="00E010B7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nimi</w:t>
            </w:r>
          </w:p>
        </w:tc>
        <w:tc>
          <w:tcPr>
            <w:tcW w:w="7915" w:type="dxa"/>
            <w:gridSpan w:val="5"/>
            <w:tcBorders>
              <w:left w:val="single" w:sz="2" w:space="0" w:color="auto"/>
            </w:tcBorders>
            <w:tcMar>
              <w:left w:w="227" w:type="dxa"/>
            </w:tcMar>
          </w:tcPr>
          <w:p w14:paraId="6BAE46C5" w14:textId="77777777" w:rsidR="00E010B7" w:rsidRPr="00DF048E" w:rsidRDefault="00A659BA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Jaanus Heinla</w:t>
            </w:r>
          </w:p>
        </w:tc>
      </w:tr>
      <w:tr w:rsidR="00E010B7" w:rsidRPr="00DF048E" w14:paraId="66FF5B94" w14:textId="77777777" w:rsidTr="00624FEF">
        <w:trPr>
          <w:gridAfter w:val="1"/>
          <w:wAfter w:w="40" w:type="dxa"/>
          <w:trHeight w:hRule="exact" w:val="95"/>
        </w:trPr>
        <w:tc>
          <w:tcPr>
            <w:tcW w:w="2678" w:type="dxa"/>
            <w:tcBorders>
              <w:bottom w:val="single" w:sz="2" w:space="0" w:color="auto"/>
            </w:tcBorders>
          </w:tcPr>
          <w:p w14:paraId="342C145F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1A165D20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486D68E7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6D693D7D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top w:val="single" w:sz="2" w:space="0" w:color="auto"/>
            </w:tcBorders>
            <w:tcMar>
              <w:left w:w="227" w:type="dxa"/>
            </w:tcMar>
          </w:tcPr>
          <w:p w14:paraId="7968E6DB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010B7" w:rsidRPr="00DF048E" w14:paraId="457E1509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285E3DD0" w14:textId="77777777" w:rsidR="00E010B7" w:rsidRPr="00DF048E" w:rsidRDefault="00E010B7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42760A83" w14:textId="77777777" w:rsidR="00E010B7" w:rsidRPr="00DF048E" w:rsidRDefault="00E010B7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E42769" w:rsidRPr="00DF048E" w14:paraId="12C0B653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10F9E51F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752" w:type="dxa"/>
            <w:tcBorders>
              <w:top w:val="single" w:sz="2" w:space="0" w:color="auto"/>
            </w:tcBorders>
            <w:tcMar>
              <w:left w:w="227" w:type="dxa"/>
            </w:tcMar>
          </w:tcPr>
          <w:p w14:paraId="5DD78A7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30E8A80A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68835E2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FE4CB4" w:rsidRPr="00DF048E" w14:paraId="0828B637" w14:textId="77777777" w:rsidTr="00963A1E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061F36B1" w14:textId="77777777" w:rsidR="00FE4CB4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sünnikuupäev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7681E20A" w14:textId="77777777" w:rsidR="00FE4CB4" w:rsidRPr="00DF048E" w:rsidRDefault="00A659BA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20.10.1970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6FC98D3F" w14:textId="77777777" w:rsidR="00FE4CB4" w:rsidRPr="00DF048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TELEFON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223C8E38" w14:textId="77777777" w:rsidR="00FE4CB4" w:rsidRPr="00DF048E" w:rsidRDefault="00963A1E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6799530</w:t>
            </w:r>
          </w:p>
        </w:tc>
      </w:tr>
      <w:tr w:rsidR="00963A1E" w:rsidRPr="00DF048E" w14:paraId="6E245DF0" w14:textId="77777777" w:rsidTr="00963A1E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1CE3147B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tööstaaž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4E956483" w14:textId="010FBBBD" w:rsidR="00963A1E" w:rsidRPr="00DF048E" w:rsidRDefault="008D4A11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14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543DC769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E-POST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6117EE78" w14:textId="77777777" w:rsidR="00963A1E" w:rsidRPr="00DF048E" w:rsidRDefault="00000000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hyperlink r:id="rId8" w:history="1">
              <w:r w:rsidR="00963A1E" w:rsidRPr="00F63082">
                <w:rPr>
                  <w:rStyle w:val="Hyperlink"/>
                  <w:rFonts w:cs="Arial"/>
                  <w:sz w:val="16"/>
                  <w:szCs w:val="16"/>
                  <w:lang w:val="et-EE"/>
                </w:rPr>
                <w:t>info@sweco.ee</w:t>
              </w:r>
            </w:hyperlink>
            <w:r w:rsidR="00963A1E">
              <w:rPr>
                <w:rFonts w:cs="Arial"/>
                <w:sz w:val="16"/>
                <w:szCs w:val="16"/>
                <w:lang w:val="et-EE"/>
              </w:rPr>
              <w:t xml:space="preserve"> </w:t>
            </w:r>
          </w:p>
        </w:tc>
      </w:tr>
      <w:tr w:rsidR="00963A1E" w:rsidRPr="00DF048E" w14:paraId="66F2AEB8" w14:textId="77777777" w:rsidTr="00EC42A8">
        <w:trPr>
          <w:gridAfter w:val="1"/>
          <w:wAfter w:w="40" w:type="dxa"/>
          <w:trHeight w:val="551"/>
        </w:trPr>
        <w:tc>
          <w:tcPr>
            <w:tcW w:w="2678" w:type="dxa"/>
            <w:tcBorders>
              <w:top w:val="single" w:sz="4" w:space="0" w:color="auto"/>
              <w:right w:val="single" w:sz="2" w:space="0" w:color="auto"/>
            </w:tcBorders>
          </w:tcPr>
          <w:p w14:paraId="0434B30E" w14:textId="77777777" w:rsidR="00963A1E" w:rsidRDefault="00963A1E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KVALIFIKATSIOON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2" w:space="0" w:color="auto"/>
            </w:tcBorders>
            <w:tcMar>
              <w:left w:w="227" w:type="dxa"/>
            </w:tcMar>
          </w:tcPr>
          <w:p w14:paraId="74C5E518" w14:textId="7A5231E4" w:rsidR="00624FEF" w:rsidRPr="00DF048E" w:rsidRDefault="00A659BA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A659BA">
              <w:rPr>
                <w:rFonts w:cs="Arial"/>
                <w:sz w:val="16"/>
                <w:szCs w:val="16"/>
                <w:lang w:val="et-EE"/>
              </w:rPr>
              <w:t>Diplomeeritud teedeinsener, tase 7 (</w:t>
            </w:r>
            <w:proofErr w:type="spellStart"/>
            <w:r w:rsidR="008D4A11">
              <w:rPr>
                <w:rFonts w:cs="Arial"/>
                <w:sz w:val="16"/>
                <w:szCs w:val="16"/>
                <w:lang w:val="et-EE"/>
              </w:rPr>
              <w:t>t</w:t>
            </w:r>
            <w:r w:rsidRPr="00A659BA">
              <w:rPr>
                <w:rFonts w:cs="Arial"/>
                <w:sz w:val="16"/>
                <w:szCs w:val="16"/>
                <w:lang w:val="et-EE"/>
              </w:rPr>
              <w:t>eeehitus</w:t>
            </w:r>
            <w:proofErr w:type="spellEnd"/>
            <w:r w:rsidRPr="00A659BA">
              <w:rPr>
                <w:rFonts w:cs="Arial"/>
                <w:sz w:val="16"/>
                <w:szCs w:val="16"/>
                <w:lang w:val="et-EE"/>
              </w:rPr>
              <w:t xml:space="preserve"> ja 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-</w:t>
            </w:r>
            <w:r w:rsidRPr="00A659BA">
              <w:rPr>
                <w:rFonts w:cs="Arial"/>
                <w:sz w:val="16"/>
                <w:szCs w:val="16"/>
                <w:lang w:val="et-EE"/>
              </w:rPr>
              <w:t>korrashoid, omanikujärelevalve)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,</w:t>
            </w:r>
            <w:r w:rsidR="0016568A"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k</w:t>
            </w:r>
            <w:r w:rsidR="0016568A">
              <w:rPr>
                <w:rFonts w:cs="Arial"/>
                <w:sz w:val="16"/>
                <w:szCs w:val="16"/>
                <w:lang w:val="et-EE"/>
              </w:rPr>
              <w:t xml:space="preserve">utsetunnistus nr </w:t>
            </w:r>
            <w:r w:rsidR="008D4A11">
              <w:rPr>
                <w:rFonts w:cs="Arial"/>
                <w:sz w:val="16"/>
                <w:szCs w:val="16"/>
                <w:lang w:val="et-EE"/>
              </w:rPr>
              <w:t xml:space="preserve">190061. </w:t>
            </w:r>
            <w:proofErr w:type="spellStart"/>
            <w:r w:rsidR="008D4A11">
              <w:rPr>
                <w:rFonts w:cs="Arial"/>
                <w:sz w:val="16"/>
                <w:szCs w:val="16"/>
                <w:lang w:val="et-EE"/>
              </w:rPr>
              <w:t>Dilomeeritud</w:t>
            </w:r>
            <w:proofErr w:type="spellEnd"/>
            <w:r w:rsidR="0016568A">
              <w:rPr>
                <w:rFonts w:cs="Arial"/>
                <w:sz w:val="16"/>
                <w:szCs w:val="16"/>
                <w:lang w:val="et-EE"/>
              </w:rPr>
              <w:t>.</w:t>
            </w:r>
            <w:r w:rsidR="008D4A11" w:rsidRPr="00A659BA">
              <w:rPr>
                <w:rFonts w:cs="Arial"/>
                <w:sz w:val="16"/>
                <w:szCs w:val="16"/>
                <w:lang w:val="et-EE"/>
              </w:rPr>
              <w:t xml:space="preserve"> teedeinsener, tase 7 (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sillaehitus</w:t>
            </w:r>
            <w:r w:rsidR="008D4A11" w:rsidRPr="00A659BA">
              <w:rPr>
                <w:rFonts w:cs="Arial"/>
                <w:sz w:val="16"/>
                <w:szCs w:val="16"/>
                <w:lang w:val="et-EE"/>
              </w:rPr>
              <w:t xml:space="preserve"> ja 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-</w:t>
            </w:r>
            <w:r w:rsidR="008D4A11" w:rsidRPr="00A659BA">
              <w:rPr>
                <w:rFonts w:cs="Arial"/>
                <w:sz w:val="16"/>
                <w:szCs w:val="16"/>
                <w:lang w:val="et-EE"/>
              </w:rPr>
              <w:t>korrashoid, omanikujärelevalve)</w:t>
            </w:r>
            <w:r w:rsidR="008D4A11">
              <w:rPr>
                <w:rFonts w:cs="Arial"/>
                <w:sz w:val="16"/>
                <w:szCs w:val="16"/>
                <w:lang w:val="et-EE"/>
              </w:rPr>
              <w:t>, kutsetunnistus nr 191077.</w:t>
            </w:r>
          </w:p>
        </w:tc>
      </w:tr>
      <w:tr w:rsidR="00E42769" w:rsidRPr="00DF048E" w14:paraId="79D15573" w14:textId="77777777" w:rsidTr="00963A1E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0725C35B" w14:textId="5AEF909C" w:rsidR="00E42769" w:rsidRPr="00DF048E" w:rsidRDefault="008D4A11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dfhgfgnfnfDi</w:t>
            </w:r>
          </w:p>
        </w:tc>
        <w:tc>
          <w:tcPr>
            <w:tcW w:w="2752" w:type="dxa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4EC42CDC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56F9D39B" w14:textId="77777777" w:rsidR="00E42769" w:rsidRPr="00DF048E" w:rsidRDefault="00E42769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4937B96D" w14:textId="77777777" w:rsidR="00E42769" w:rsidRPr="00DF048E" w:rsidRDefault="00E42769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6EC80839" w14:textId="77777777" w:rsidR="009C321E" w:rsidRPr="00DF048E" w:rsidRDefault="009C321E">
      <w:pPr>
        <w:rPr>
          <w:rFonts w:cs="Arial"/>
          <w:sz w:val="16"/>
          <w:szCs w:val="16"/>
          <w:lang w:val="et-EE"/>
        </w:rPr>
      </w:pPr>
    </w:p>
    <w:p w14:paraId="0AF05ED5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827"/>
        <w:gridCol w:w="3402"/>
      </w:tblGrid>
      <w:tr w:rsidR="00D8050E" w:rsidRPr="00DF048E" w14:paraId="0968B73C" w14:textId="77777777" w:rsidTr="00E62B99">
        <w:tc>
          <w:tcPr>
            <w:tcW w:w="3436" w:type="dxa"/>
          </w:tcPr>
          <w:p w14:paraId="4272C90D" w14:textId="77777777" w:rsidR="00D8050E" w:rsidRPr="00DF048E" w:rsidRDefault="00963A1E" w:rsidP="00D8050E">
            <w:pPr>
              <w:pStyle w:val="Footer"/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HARIDUS</w:t>
            </w:r>
          </w:p>
        </w:tc>
        <w:tc>
          <w:tcPr>
            <w:tcW w:w="3827" w:type="dxa"/>
          </w:tcPr>
          <w:p w14:paraId="4897CFFD" w14:textId="77777777" w:rsidR="00D8050E" w:rsidRPr="00DF048E" w:rsidRDefault="00963A1E" w:rsidP="00D805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AJAPERIOOD</w:t>
            </w:r>
          </w:p>
        </w:tc>
        <w:tc>
          <w:tcPr>
            <w:tcW w:w="3402" w:type="dxa"/>
          </w:tcPr>
          <w:p w14:paraId="0312F5B4" w14:textId="77777777" w:rsidR="00D8050E" w:rsidRPr="00DF048E" w:rsidRDefault="00963A1E" w:rsidP="00D8050E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ERIALA</w:t>
            </w:r>
          </w:p>
        </w:tc>
      </w:tr>
      <w:tr w:rsidR="00D8050E" w:rsidRPr="00DF048E" w14:paraId="54B04748" w14:textId="77777777" w:rsidTr="00E62B99"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F29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181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69B" w14:textId="77777777" w:rsidR="00D8050E" w:rsidRPr="00DF048E" w:rsidRDefault="00D8050E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8050E" w:rsidRPr="00B075D6" w14:paraId="5BFAAD37" w14:textId="77777777" w:rsidTr="00940DE2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03B" w14:textId="77777777" w:rsidR="00B075D6" w:rsidRPr="00DF048E" w:rsidRDefault="00A659BA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Tallinna Tehnikaülikool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091" w14:textId="77777777" w:rsidR="00D8050E" w:rsidRPr="00DF048E" w:rsidRDefault="00A659BA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1988 – 1993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8F1" w14:textId="77777777" w:rsidR="00D8050E" w:rsidRPr="00DF048E" w:rsidRDefault="00A659BA" w:rsidP="00B075D6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Teedeehitus, diplomeeritud insener</w:t>
            </w:r>
          </w:p>
        </w:tc>
      </w:tr>
    </w:tbl>
    <w:p w14:paraId="3AD404C0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p w14:paraId="72C7178F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p w14:paraId="5ADFB2AC" w14:textId="77777777" w:rsidR="00D8050E" w:rsidRPr="00DF048E" w:rsidRDefault="00963A1E">
      <w:pPr>
        <w:rPr>
          <w:rFonts w:cs="Arial"/>
          <w:b/>
          <w:sz w:val="16"/>
          <w:szCs w:val="16"/>
          <w:lang w:val="et-EE"/>
        </w:rPr>
      </w:pPr>
      <w:r>
        <w:rPr>
          <w:rFonts w:cs="Arial"/>
          <w:b/>
          <w:sz w:val="16"/>
          <w:szCs w:val="16"/>
          <w:lang w:val="et-EE"/>
        </w:rPr>
        <w:t>TÖÖKOGEMUS</w:t>
      </w:r>
    </w:p>
    <w:p w14:paraId="52D655B6" w14:textId="77777777" w:rsidR="00D8050E" w:rsidRPr="00DF048E" w:rsidRDefault="00D8050E">
      <w:pPr>
        <w:rPr>
          <w:rFonts w:cs="Arial"/>
          <w:sz w:val="16"/>
          <w:szCs w:val="16"/>
          <w:lang w:val="et-EE"/>
        </w:rPr>
      </w:pPr>
    </w:p>
    <w:tbl>
      <w:tblPr>
        <w:tblW w:w="106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282"/>
        <w:gridCol w:w="929"/>
        <w:gridCol w:w="1645"/>
        <w:gridCol w:w="1253"/>
        <w:gridCol w:w="3402"/>
      </w:tblGrid>
      <w:tr w:rsidR="00D8050E" w:rsidRPr="00B075D6" w14:paraId="248E418D" w14:textId="77777777" w:rsidTr="00CD043B"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02C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TÖÖANDJA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E6D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AJAPERIOOD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60A" w14:textId="77777777" w:rsidR="00D8050E" w:rsidRPr="00B075D6" w:rsidRDefault="00963A1E" w:rsidP="00E618F5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AMETINIMETUS</w:t>
            </w:r>
          </w:p>
        </w:tc>
      </w:tr>
      <w:tr w:rsidR="00D8050E" w:rsidRPr="00B075D6" w14:paraId="33D55799" w14:textId="77777777" w:rsidTr="00CD043B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1B4" w14:textId="77777777" w:rsidR="00D8050E" w:rsidRPr="00B075D6" w:rsidRDefault="00624FEF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Sweco EST OÜ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B3" w14:textId="77777777" w:rsidR="00D8050E" w:rsidRPr="00B075D6" w:rsidRDefault="00A659BA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04.2018</w:t>
            </w:r>
            <w:r w:rsidR="00624FEF">
              <w:rPr>
                <w:rFonts w:cs="Arial"/>
                <w:sz w:val="16"/>
                <w:szCs w:val="16"/>
                <w:lang w:val="et-EE"/>
              </w:rPr>
              <w:t xml:space="preserve"> 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96B" w14:textId="77777777" w:rsidR="00D8050E" w:rsidRPr="00B075D6" w:rsidRDefault="00A659BA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 w:rsidRPr="00A659BA">
              <w:rPr>
                <w:rFonts w:cs="Arial"/>
                <w:sz w:val="16"/>
                <w:szCs w:val="16"/>
                <w:lang w:val="et-EE"/>
              </w:rPr>
              <w:t>Teede osakonna juhataja</w:t>
            </w:r>
          </w:p>
        </w:tc>
      </w:tr>
      <w:tr w:rsidR="00D8050E" w:rsidRPr="00B075D6" w14:paraId="5DF3B921" w14:textId="77777777" w:rsidTr="00E62B99">
        <w:trPr>
          <w:trHeight w:val="7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2F3" w14:textId="77777777" w:rsidR="00D8050E" w:rsidRPr="00B075D6" w:rsidRDefault="00A659BA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A00" w14:textId="77777777" w:rsidR="00D8050E" w:rsidRPr="00B075D6" w:rsidRDefault="00A659BA" w:rsidP="00004C2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02.2009 – 03.2018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4E7" w14:textId="77777777" w:rsidR="00D8050E" w:rsidRPr="00B075D6" w:rsidRDefault="00A659BA" w:rsidP="00E618F5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Järelevalve osakonna juhataja</w:t>
            </w:r>
          </w:p>
        </w:tc>
      </w:tr>
      <w:tr w:rsidR="0063247D" w:rsidRPr="00B075D6" w14:paraId="4FF3ACC3" w14:textId="77777777" w:rsidTr="00E62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85"/>
        </w:trPr>
        <w:tc>
          <w:tcPr>
            <w:tcW w:w="2154" w:type="dxa"/>
            <w:tcBorders>
              <w:bottom w:val="single" w:sz="2" w:space="0" w:color="auto"/>
            </w:tcBorders>
          </w:tcPr>
          <w:p w14:paraId="6A120073" w14:textId="77777777" w:rsidR="0063247D" w:rsidRPr="00DF048E" w:rsidRDefault="0063247D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4FA83755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035FA5E1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076B4EBB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3AB812EE" w14:textId="77777777" w:rsidR="00E62B99" w:rsidRPr="00DF048E" w:rsidRDefault="00E62B99" w:rsidP="00D8050E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42BB1ABD" w14:textId="77777777" w:rsidR="0063247D" w:rsidRPr="00DF048E" w:rsidRDefault="0063247D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645" w:type="dxa"/>
            <w:tcBorders>
              <w:bottom w:val="single" w:sz="2" w:space="0" w:color="auto"/>
            </w:tcBorders>
            <w:tcMar>
              <w:left w:w="227" w:type="dxa"/>
            </w:tcMar>
          </w:tcPr>
          <w:p w14:paraId="1EFD9C2E" w14:textId="77777777" w:rsidR="0063247D" w:rsidRPr="00DF048E" w:rsidRDefault="0063247D" w:rsidP="0088665C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4655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025D4A2F" w14:textId="77777777" w:rsidR="0063247D" w:rsidRPr="00DF048E" w:rsidRDefault="0063247D" w:rsidP="0088665C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52379DD1" w14:textId="77777777" w:rsidR="00E62B99" w:rsidRDefault="00E62B99" w:rsidP="00E62B99">
      <w:pPr>
        <w:rPr>
          <w:rFonts w:cs="Arial"/>
          <w:b/>
          <w:sz w:val="16"/>
          <w:szCs w:val="16"/>
          <w:lang w:val="et-EE"/>
        </w:rPr>
      </w:pPr>
    </w:p>
    <w:p w14:paraId="3AAE37C3" w14:textId="77777777" w:rsidR="00006665" w:rsidRPr="00DF048E" w:rsidRDefault="00006665" w:rsidP="00E62B99">
      <w:pPr>
        <w:rPr>
          <w:rFonts w:cs="Arial"/>
          <w:b/>
          <w:sz w:val="16"/>
          <w:szCs w:val="16"/>
          <w:lang w:val="et-EE"/>
        </w:rPr>
      </w:pPr>
    </w:p>
    <w:p w14:paraId="489E0FB4" w14:textId="77777777" w:rsidR="00A659BA" w:rsidRDefault="0043525E" w:rsidP="00E62B99">
      <w:pPr>
        <w:rPr>
          <w:rFonts w:cs="Arial"/>
          <w:b/>
          <w:sz w:val="16"/>
          <w:szCs w:val="16"/>
          <w:lang w:val="et-EE"/>
        </w:rPr>
      </w:pPr>
      <w:r>
        <w:rPr>
          <w:rFonts w:cs="Arial"/>
          <w:b/>
          <w:sz w:val="16"/>
          <w:szCs w:val="16"/>
          <w:lang w:val="et-EE"/>
        </w:rPr>
        <w:t>REFERENTSOBJEKTID</w:t>
      </w:r>
      <w:r w:rsidR="00E62B99" w:rsidRPr="00DF048E">
        <w:rPr>
          <w:rFonts w:cs="Arial"/>
          <w:b/>
          <w:sz w:val="16"/>
          <w:szCs w:val="16"/>
          <w:lang w:val="et-EE"/>
        </w:rPr>
        <w:t>:</w:t>
      </w:r>
    </w:p>
    <w:p w14:paraId="72CD3A63" w14:textId="77777777" w:rsidR="00A659BA" w:rsidRPr="00A659BA" w:rsidRDefault="00A659BA" w:rsidP="00A659BA">
      <w:pPr>
        <w:rPr>
          <w:rFonts w:cs="Arial"/>
          <w:sz w:val="16"/>
          <w:szCs w:val="16"/>
          <w:lang w:val="et-EE"/>
        </w:rPr>
      </w:pPr>
    </w:p>
    <w:p w14:paraId="4645EB8A" w14:textId="77777777" w:rsidR="00E62B99" w:rsidRPr="00DF048E" w:rsidRDefault="00E62B99" w:rsidP="00E62B99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523"/>
        <w:gridCol w:w="1337"/>
        <w:gridCol w:w="1692"/>
        <w:gridCol w:w="4080"/>
      </w:tblGrid>
      <w:tr w:rsidR="004D67BD" w:rsidRPr="00DF048E" w14:paraId="34C73B9B" w14:textId="77777777" w:rsidTr="004D67BD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57A" w14:textId="77777777" w:rsidR="004D67BD" w:rsidRPr="00DF048E" w:rsidRDefault="004D67BD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OBJEKT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2B8" w14:textId="77777777" w:rsidR="004D67BD" w:rsidRPr="00DF048E" w:rsidRDefault="004D67BD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TELLIJA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590" w14:textId="77777777" w:rsidR="004D67BD" w:rsidRDefault="004D67BD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PERIOOD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268" w14:textId="77777777" w:rsidR="004D67BD" w:rsidRPr="00DF048E" w:rsidRDefault="004D67BD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POSITSIOON PROJEKTIS</w:t>
            </w:r>
          </w:p>
        </w:tc>
      </w:tr>
      <w:tr w:rsidR="00771AB1" w:rsidRPr="00DF048E" w14:paraId="74419147" w14:textId="77777777" w:rsidTr="004D67BD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FE8" w14:textId="1FC8464B" w:rsidR="00771AB1" w:rsidRDefault="00771AB1" w:rsidP="00771AB1">
            <w:pPr>
              <w:pStyle w:val="Default"/>
              <w:rPr>
                <w:rFonts w:cs="Arial"/>
                <w:sz w:val="16"/>
                <w:szCs w:val="16"/>
              </w:rPr>
            </w:pPr>
            <w:r w:rsidRPr="00771AB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Riigiteel nr 20149 Kehtna-Põlma asuva Rail Baltica maanteeviadukti omanikujärelevalve teostamine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848" w14:textId="6E541805" w:rsidR="00771AB1" w:rsidRDefault="00771AB1" w:rsidP="00D52C3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Transpordiamet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331" w14:textId="4CA20D38" w:rsidR="00771AB1" w:rsidRDefault="00771AB1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11/2022-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21E" w14:textId="0F5E2BF4" w:rsidR="00771AB1" w:rsidRDefault="00771AB1" w:rsidP="00771AB1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projektijuht</w:t>
            </w:r>
          </w:p>
        </w:tc>
      </w:tr>
      <w:tr w:rsidR="00771AB1" w:rsidRPr="00DF048E" w14:paraId="6D3AC44A" w14:textId="77777777" w:rsidTr="004D67BD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983" w14:textId="0A5F0670" w:rsidR="00771AB1" w:rsidRDefault="00771AB1" w:rsidP="00771AB1">
            <w:pPr>
              <w:pStyle w:val="Default"/>
              <w:rPr>
                <w:rFonts w:cs="Arial"/>
                <w:sz w:val="16"/>
                <w:szCs w:val="16"/>
              </w:rPr>
            </w:pPr>
            <w:r w:rsidRPr="00771AB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Kalevi ökodukti omanikujärelevalve teostamine</w:t>
            </w:r>
            <w:r w:rsidR="00100CD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. Ehitustööde maksumus seisuga 3 800 000 </w:t>
            </w:r>
            <w:proofErr w:type="spellStart"/>
            <w:r w:rsidR="00100CD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  <w:r w:rsidR="00100CD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(31.12.2022)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495" w14:textId="2358D985" w:rsidR="00771AB1" w:rsidRDefault="00771AB1" w:rsidP="00D52C37">
            <w:pPr>
              <w:jc w:val="center"/>
              <w:rPr>
                <w:rFonts w:cs="Arial"/>
                <w:sz w:val="16"/>
                <w:szCs w:val="16"/>
              </w:rPr>
            </w:pPr>
            <w:r w:rsidRPr="00771AB1">
              <w:rPr>
                <w:rFonts w:cs="Arial"/>
                <w:sz w:val="16"/>
                <w:szCs w:val="16"/>
              </w:rPr>
              <w:t xml:space="preserve">Rail Baltic </w:t>
            </w:r>
            <w:proofErr w:type="spellStart"/>
            <w:r w:rsidRPr="00771AB1">
              <w:rPr>
                <w:rFonts w:cs="Arial"/>
                <w:sz w:val="16"/>
                <w:szCs w:val="16"/>
              </w:rPr>
              <w:t>Esonia</w:t>
            </w:r>
            <w:proofErr w:type="spellEnd"/>
            <w:r w:rsidRPr="00771AB1">
              <w:rPr>
                <w:rFonts w:cs="Arial"/>
                <w:sz w:val="16"/>
                <w:szCs w:val="16"/>
              </w:rPr>
              <w:t xml:space="preserve"> OÜ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AD8" w14:textId="17B0105F" w:rsidR="00771AB1" w:rsidRDefault="00771AB1" w:rsidP="00D52C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9/2021-</w:t>
            </w:r>
            <w:r w:rsidR="00DA607E">
              <w:rPr>
                <w:rFonts w:cs="Arial"/>
                <w:sz w:val="16"/>
                <w:szCs w:val="16"/>
              </w:rPr>
              <w:t>06</w:t>
            </w:r>
            <w:r>
              <w:rPr>
                <w:rFonts w:cs="Arial"/>
                <w:sz w:val="16"/>
                <w:szCs w:val="16"/>
              </w:rPr>
              <w:t>/202</w:t>
            </w:r>
            <w:r w:rsidR="00DA607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DD5" w14:textId="310E7E5C" w:rsidR="00771AB1" w:rsidRDefault="00771AB1" w:rsidP="00771AB1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projektijuht ja silla abiinsener</w:t>
            </w:r>
          </w:p>
        </w:tc>
      </w:tr>
      <w:tr w:rsidR="00496F35" w:rsidRPr="00DF048E" w14:paraId="22812EC8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18F33C26" w14:textId="0EDAD26C" w:rsidR="00496F35" w:rsidRDefault="00496F35" w:rsidP="003E02B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496F35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nr 11310 Aruvalla – Jägala km 11,60-17,80 </w:t>
            </w:r>
            <w:proofErr w:type="spellStart"/>
            <w:r w:rsidRPr="00496F35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Perila-Tõhelgi</w:t>
            </w:r>
            <w:proofErr w:type="spellEnd"/>
            <w:r w:rsidRPr="00496F35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lõigu rekonstrueerimine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573600" w14:textId="730FAE2A" w:rsidR="00496F35" w:rsidRDefault="00496F35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Transpordiamet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BF80AF" w14:textId="1345A467" w:rsidR="00496F35" w:rsidRPr="008579C4" w:rsidRDefault="00496F35" w:rsidP="008579C4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 xml:space="preserve">04/2021 – </w:t>
            </w:r>
            <w:r w:rsidR="00771AB1">
              <w:rPr>
                <w:rFonts w:cs="Arial"/>
                <w:sz w:val="16"/>
                <w:szCs w:val="16"/>
                <w:lang w:val="et-EE"/>
              </w:rPr>
              <w:t>08</w:t>
            </w:r>
            <w:r>
              <w:rPr>
                <w:rFonts w:cs="Arial"/>
                <w:sz w:val="16"/>
                <w:szCs w:val="16"/>
                <w:lang w:val="et-EE"/>
              </w:rPr>
              <w:t>/2021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FB87584" w14:textId="6B9B4736" w:rsidR="00496F35" w:rsidRPr="00CE1824" w:rsidRDefault="00496F35">
            <w:r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  <w:r w:rsidR="00CE1824">
              <w:rPr>
                <w:rFonts w:cs="Arial"/>
                <w:sz w:val="16"/>
                <w:szCs w:val="16"/>
                <w:lang w:val="et-EE"/>
              </w:rPr>
              <w:t xml:space="preserve">, töökogemus </w:t>
            </w:r>
            <w:r w:rsidR="00CE1824" w:rsidRPr="00CE1824">
              <w:rPr>
                <w:rFonts w:cs="Arial"/>
                <w:sz w:val="16"/>
                <w:szCs w:val="16"/>
                <w:lang w:val="et-EE"/>
              </w:rPr>
              <w:t>3D infomudeli kontrollimisel</w:t>
            </w:r>
          </w:p>
        </w:tc>
      </w:tr>
      <w:tr w:rsidR="008579C4" w:rsidRPr="00DF048E" w14:paraId="3F72D16D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7AFC0C5B" w14:textId="77777777" w:rsidR="008579C4" w:rsidRDefault="008579C4" w:rsidP="003E02B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</w:t>
            </w:r>
            <w:r w:rsidRPr="008579C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iigitee nr 88 Rakvere-Rannapungerja km 21,3 - 33,1 ja Nõva silla rekonstrueerimise omanikujärelevalve teostamine</w:t>
            </w:r>
          </w:p>
          <w:p w14:paraId="0C8D91DD" w14:textId="753A817D" w:rsidR="006E2401" w:rsidRPr="00496F35" w:rsidRDefault="006E2401" w:rsidP="006E240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 </w:t>
            </w:r>
            <w:r w:rsidRPr="006E240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3 045 345 </w:t>
            </w:r>
            <w:proofErr w:type="spellStart"/>
            <w:r w:rsidRPr="006E240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21746C" w14:textId="4FDF7271" w:rsidR="008579C4" w:rsidRDefault="008579C4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7C225C" w14:textId="3B4DAD95" w:rsidR="008579C4" w:rsidRPr="008579C4" w:rsidRDefault="008579C4" w:rsidP="008579C4">
            <w:pPr>
              <w:rPr>
                <w:rFonts w:cs="Arial"/>
                <w:sz w:val="16"/>
                <w:szCs w:val="16"/>
                <w:lang w:val="et-EE"/>
              </w:rPr>
            </w:pPr>
            <w:r w:rsidRPr="008579C4">
              <w:rPr>
                <w:rFonts w:cs="Arial"/>
                <w:sz w:val="16"/>
                <w:szCs w:val="16"/>
                <w:lang w:val="et-EE"/>
              </w:rPr>
              <w:t>05/2020 - 12/2020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93EF612" w14:textId="79C3852B" w:rsidR="008579C4" w:rsidRDefault="008579C4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teede järelevalveinsener ja silla järelevalve abiinsener</w:t>
            </w:r>
          </w:p>
        </w:tc>
      </w:tr>
      <w:tr w:rsidR="006E2401" w:rsidRPr="00DF048E" w14:paraId="2F98D14B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199A5F39" w14:textId="77777777" w:rsidR="006E2401" w:rsidRDefault="006E2401" w:rsidP="006E240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</w:t>
            </w:r>
            <w:r w:rsidRPr="006E240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iigitee nr 4 (E67) Tallinn-Pärnu-Ikla km 37-42 Kernu ümbersõidu ning Kernu tankla ja Haiba liiklussõlmede ehitustööde omanikujärelevalve</w:t>
            </w:r>
          </w:p>
          <w:p w14:paraId="446DA699" w14:textId="48F35918" w:rsidR="006E2401" w:rsidRPr="006E2401" w:rsidRDefault="006E2401" w:rsidP="006E2401">
            <w:pPr>
              <w:pStyle w:val="Default"/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Erhitustööde maksumus </w:t>
            </w:r>
            <w:r w:rsidRPr="006E240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10 619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 </w:t>
            </w:r>
            <w:r w:rsidRPr="006E2401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862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9D2528" w14:textId="1464DC41" w:rsidR="006E2401" w:rsidRDefault="006E2401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A746BF" w14:textId="4766646F" w:rsidR="006E2401" w:rsidRDefault="006E2401" w:rsidP="006E2401">
            <w:pPr>
              <w:rPr>
                <w:rFonts w:cs="Arial"/>
                <w:sz w:val="16"/>
                <w:szCs w:val="16"/>
                <w:lang w:val="et-EE"/>
              </w:rPr>
            </w:pPr>
            <w:r w:rsidRPr="006E2401">
              <w:rPr>
                <w:rFonts w:cs="Arial"/>
                <w:sz w:val="16"/>
                <w:szCs w:val="16"/>
                <w:lang w:val="et-EE"/>
              </w:rPr>
              <w:t xml:space="preserve"> 04</w:t>
            </w:r>
            <w:r>
              <w:rPr>
                <w:rFonts w:cs="Arial"/>
                <w:sz w:val="16"/>
                <w:szCs w:val="16"/>
                <w:lang w:val="et-EE"/>
              </w:rPr>
              <w:t>/</w:t>
            </w:r>
            <w:r w:rsidRPr="006E2401">
              <w:rPr>
                <w:rFonts w:cs="Arial"/>
                <w:sz w:val="16"/>
                <w:szCs w:val="16"/>
                <w:lang w:val="et-EE"/>
              </w:rPr>
              <w:t>2019-11</w:t>
            </w:r>
            <w:r>
              <w:rPr>
                <w:rFonts w:cs="Arial"/>
                <w:sz w:val="16"/>
                <w:szCs w:val="16"/>
                <w:lang w:val="et-EE"/>
              </w:rPr>
              <w:t>/</w:t>
            </w:r>
            <w:r w:rsidRPr="006E2401">
              <w:rPr>
                <w:rFonts w:cs="Arial"/>
                <w:sz w:val="16"/>
                <w:szCs w:val="16"/>
                <w:lang w:val="et-EE"/>
              </w:rPr>
              <w:t>2020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C51F7B6" w14:textId="1C5FEBC5" w:rsidR="006E2401" w:rsidRDefault="00496F35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</w:t>
            </w:r>
            <w:r w:rsidR="006E2401">
              <w:rPr>
                <w:rFonts w:cs="Arial"/>
                <w:sz w:val="16"/>
                <w:szCs w:val="16"/>
                <w:lang w:val="et-EE"/>
              </w:rPr>
              <w:t>eede ja silla järelevalve abiinsener</w:t>
            </w:r>
          </w:p>
        </w:tc>
      </w:tr>
      <w:tr w:rsidR="00DE3DE7" w:rsidRPr="00DF048E" w14:paraId="248CB0D3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5A466B78" w14:textId="77777777" w:rsidR="003E02BD" w:rsidRDefault="003E02BD" w:rsidP="003E02B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3E02B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Põhimaantee nr 2 (E263) Tallinn-Tartu-Võru-Luhamaa km 142,2-146,9 asuvale Pikknurme-Puurmani lõigule 2+1 möödasõidualade ehitus</w:t>
            </w:r>
          </w:p>
          <w:p w14:paraId="5A95C358" w14:textId="77777777" w:rsidR="00DE3DE7" w:rsidRPr="003E02BD" w:rsidRDefault="003E02BD" w:rsidP="003E02B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maksumus: </w:t>
            </w:r>
            <w:r w:rsidRPr="003E02B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5 046 495 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73DE43" w14:textId="77777777" w:rsidR="00DE3DE7" w:rsidRDefault="00DA0576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227B44" w14:textId="77777777" w:rsidR="00DE3DE7" w:rsidRDefault="00CB2A92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9/2018 – 02/2020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BDFD21F" w14:textId="77777777" w:rsidR="00DE3DE7" w:rsidRDefault="002E756A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DE3DE7" w:rsidRPr="00DF048E" w14:paraId="0D3699BE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44686605" w14:textId="77777777" w:rsidR="00DE3DE7" w:rsidRDefault="00DE3DE7" w:rsidP="00DE3DE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DE3DE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 nr 15 Tallinn – Rapla - Türi km 69,925 – 79,4 Lelle-Käru lõigu remonditööd</w:t>
            </w:r>
          </w:p>
          <w:p w14:paraId="741E9FB6" w14:textId="77777777" w:rsidR="002B48EA" w:rsidRPr="002E756A" w:rsidRDefault="002B48EA" w:rsidP="00DE3DE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DE3DE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Ehitustööde maksumus: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2E756A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2 259 </w:t>
            </w:r>
            <w:r w:rsidR="002E756A" w:rsidRPr="002E756A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868</w:t>
            </w:r>
            <w:r w:rsidR="002E756A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E1F769" w14:textId="77777777" w:rsidR="00DE3DE7" w:rsidRDefault="00DE3DE7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DD5F5E" w14:textId="77777777" w:rsidR="00DE3DE7" w:rsidRDefault="00DE3DE7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07/2019 – 12/2019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FA08C63" w14:textId="77777777" w:rsidR="00DE3DE7" w:rsidRDefault="00DE3DE7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DE3DE7" w:rsidRPr="00DF048E" w14:paraId="2B91F24A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02B4D775" w14:textId="4741C4BB" w:rsidR="00DE3DE7" w:rsidRDefault="00DE3DE7" w:rsidP="00DE3DE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DE3DE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nr 59 Pärnu </w:t>
            </w:r>
            <w:r w:rsidR="00496F35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–</w:t>
            </w:r>
            <w:r w:rsidRPr="00DE3DE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Tori km 12,14 - 16,85 rekonstrueerimin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</w:t>
            </w:r>
          </w:p>
          <w:p w14:paraId="6EBA5747" w14:textId="77777777" w:rsidR="00DE3DE7" w:rsidRPr="00DE3DE7" w:rsidRDefault="00DE3DE7" w:rsidP="00DE3DE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E3DE7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Ehitustööde maksumus: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1 388 058 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B32C56" w14:textId="77777777" w:rsidR="00DE3DE7" w:rsidRDefault="00DE3DE7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DB8E596" w14:textId="77777777" w:rsidR="00DE3DE7" w:rsidRDefault="00DE3DE7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04/2019 – 09/2019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94C9F8F" w14:textId="77777777" w:rsidR="00DE3DE7" w:rsidRDefault="00DE3DE7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4D67BD" w:rsidRPr="00DF048E" w14:paraId="7372AAA2" w14:textId="77777777" w:rsidTr="004D67B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1908C359" w14:textId="77777777" w:rsidR="004D67BD" w:rsidRPr="00A659BA" w:rsidRDefault="004D67BD" w:rsidP="00A659BA">
            <w:pPr>
              <w:rPr>
                <w:rFonts w:cs="Arial"/>
                <w:sz w:val="16"/>
                <w:szCs w:val="16"/>
                <w:lang w:val="et-EE"/>
              </w:rPr>
            </w:pPr>
            <w:r w:rsidRPr="00A659BA">
              <w:rPr>
                <w:rFonts w:cs="Arial"/>
                <w:sz w:val="16"/>
                <w:szCs w:val="16"/>
                <w:lang w:val="et-EE"/>
              </w:rPr>
              <w:lastRenderedPageBreak/>
              <w:t>Tugimaantee nr 17 Keila – Haapsalu km 25,36 – 34,8 rekonstrueerimine</w:t>
            </w:r>
          </w:p>
          <w:p w14:paraId="003AE53C" w14:textId="77777777" w:rsidR="004D67BD" w:rsidRPr="00DF048E" w:rsidRDefault="004D67BD" w:rsidP="00A659BA">
            <w:pPr>
              <w:rPr>
                <w:rFonts w:cs="Arial"/>
                <w:sz w:val="16"/>
                <w:szCs w:val="16"/>
                <w:lang w:val="et-EE"/>
              </w:rPr>
            </w:pPr>
            <w:r w:rsidRPr="00A659BA">
              <w:rPr>
                <w:rFonts w:cs="Arial"/>
                <w:sz w:val="16"/>
                <w:szCs w:val="16"/>
                <w:lang w:val="et-EE"/>
              </w:rPr>
              <w:t xml:space="preserve">Ehitustööde maksumus: </w:t>
            </w:r>
            <w:r w:rsidR="00DE3DE7">
              <w:rPr>
                <w:rFonts w:cs="Arial"/>
                <w:sz w:val="16"/>
                <w:szCs w:val="16"/>
                <w:lang w:val="et-EE"/>
              </w:rPr>
              <w:t>2 713 280 eur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78CF3D" w14:textId="77777777" w:rsidR="004D67BD" w:rsidRPr="00DF048E" w:rsidRDefault="004D67BD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B349F4" w14:textId="77777777" w:rsidR="004D67BD" w:rsidRPr="00DF048E" w:rsidRDefault="004D67BD" w:rsidP="00624FEF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04.2018 – 08.2018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828E1FF" w14:textId="77777777" w:rsidR="004D67BD" w:rsidRPr="00DF048E" w:rsidRDefault="004D67BD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abiinsener</w:t>
            </w:r>
          </w:p>
        </w:tc>
      </w:tr>
    </w:tbl>
    <w:p w14:paraId="1108EF22" w14:textId="77777777" w:rsidR="003E02BD" w:rsidRDefault="003E02BD" w:rsidP="00EF646D">
      <w:pPr>
        <w:jc w:val="both"/>
        <w:rPr>
          <w:i/>
          <w:sz w:val="16"/>
          <w:szCs w:val="16"/>
          <w:lang w:val="et-EE"/>
        </w:rPr>
      </w:pPr>
    </w:p>
    <w:sectPr w:rsidR="003E02BD" w:rsidSect="0003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701" w:bottom="2694" w:left="1701" w:header="737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31CA" w14:textId="77777777" w:rsidR="0041697D" w:rsidRDefault="0041697D">
      <w:r>
        <w:separator/>
      </w:r>
    </w:p>
  </w:endnote>
  <w:endnote w:type="continuationSeparator" w:id="0">
    <w:p w14:paraId="45FF45D8" w14:textId="77777777" w:rsidR="0041697D" w:rsidRDefault="004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Swecologotypes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C409" w14:textId="77777777" w:rsidR="008579C4" w:rsidRDefault="0085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92" w:type="dxa"/>
      <w:tblInd w:w="1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5"/>
      <w:gridCol w:w="5727"/>
    </w:tblGrid>
    <w:tr w:rsidR="004C15DF" w:rsidRPr="00DF51C8" w14:paraId="77BFC514" w14:textId="77777777">
      <w:trPr>
        <w:trHeight w:hRule="exact" w:val="284"/>
      </w:trPr>
      <w:tc>
        <w:tcPr>
          <w:tcW w:w="8392" w:type="dxa"/>
          <w:gridSpan w:val="2"/>
        </w:tcPr>
        <w:p w14:paraId="0C27438B" w14:textId="77777777" w:rsidR="004C15DF" w:rsidRPr="00DF51C8" w:rsidRDefault="00D85C1F" w:rsidP="00DF51C8">
          <w:pPr>
            <w:pStyle w:val="zSidnummerH"/>
          </w:pPr>
          <w:r w:rsidRPr="00DF51C8">
            <w:fldChar w:fldCharType="begin"/>
          </w:r>
          <w:r w:rsidR="004C15DF" w:rsidRPr="00DF51C8">
            <w:instrText xml:space="preserve"> PAGE </w:instrText>
          </w:r>
          <w:r w:rsidRPr="00DF51C8">
            <w:fldChar w:fldCharType="separate"/>
          </w:r>
          <w:r w:rsidR="00F5310D">
            <w:rPr>
              <w:noProof/>
            </w:rPr>
            <w:t>3</w:t>
          </w:r>
          <w:r w:rsidRPr="00DF51C8">
            <w:fldChar w:fldCharType="end"/>
          </w:r>
          <w:r w:rsidR="004C15DF" w:rsidRPr="00DF51C8">
            <w:t xml:space="preserve"> (</w:t>
          </w:r>
          <w:r w:rsidR="004D67BD">
            <w:rPr>
              <w:noProof/>
            </w:rPr>
            <w:fldChar w:fldCharType="begin"/>
          </w:r>
          <w:r w:rsidR="004D67BD">
            <w:rPr>
              <w:noProof/>
            </w:rPr>
            <w:instrText xml:space="preserve"> NUMPAGES </w:instrText>
          </w:r>
          <w:r w:rsidR="004D67BD">
            <w:rPr>
              <w:noProof/>
            </w:rPr>
            <w:fldChar w:fldCharType="separate"/>
          </w:r>
          <w:r w:rsidR="00F5310D">
            <w:rPr>
              <w:noProof/>
            </w:rPr>
            <w:t>3</w:t>
          </w:r>
          <w:r w:rsidR="004D67BD">
            <w:rPr>
              <w:noProof/>
            </w:rPr>
            <w:fldChar w:fldCharType="end"/>
          </w:r>
          <w:r w:rsidR="004C15DF" w:rsidRPr="00DF51C8">
            <w:t>)</w:t>
          </w:r>
        </w:p>
        <w:p w14:paraId="5956F347" w14:textId="77777777" w:rsidR="004C15DF" w:rsidRPr="00DF51C8" w:rsidRDefault="005C461A" w:rsidP="00857803">
          <w:pPr>
            <w:pStyle w:val="zSidfotAdress1"/>
            <w:jc w:val="right"/>
          </w:pPr>
          <w:r>
            <w:rPr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6192" behindDoc="0" locked="1" layoutInCell="0" allowOverlap="1" wp14:anchorId="74E9CDD6" wp14:editId="488A8600">
                    <wp:simplePos x="0" y="0"/>
                    <wp:positionH relativeFrom="column">
                      <wp:posOffset>-71755</wp:posOffset>
                    </wp:positionH>
                    <wp:positionV relativeFrom="page">
                      <wp:posOffset>-788670</wp:posOffset>
                    </wp:positionV>
                    <wp:extent cx="5400675" cy="144145"/>
                    <wp:effectExtent l="0" t="0" r="20955" b="24765"/>
                    <wp:wrapNone/>
                    <wp:docPr id="10" name="Group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675" cy="144145"/>
                              <a:chOff x="1701" y="14969"/>
                              <a:chExt cx="8505" cy="227"/>
                            </a:xfrm>
                          </wpg:grpSpPr>
                          <wps:wsp>
                            <wps:cNvPr id="11" name="Line 54"/>
                            <wps:cNvCnPr/>
                            <wps:spPr bwMode="auto">
                              <a:xfrm>
                                <a:off x="1701" y="14969"/>
                                <a:ext cx="0" cy="2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56"/>
                            <wps:cNvCnPr/>
                            <wps:spPr bwMode="auto">
                              <a:xfrm>
                                <a:off x="1701" y="14969"/>
                                <a:ext cx="85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B89B7E" id="Group 67" o:spid="_x0000_s1026" style="position:absolute;margin-left:-5.65pt;margin-top:-62.1pt;width:425.25pt;height:11.35pt;z-index:251656192;mso-position-vertical-relative:page" coordorigin="1701,14969" coordsize="85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" o:allowincell="f">
                    <v:line id="Line 54" o:spid="_x0000_s1027" style="position:absolute;visibility:visible;mso-wrap-style:square" from="1701,14969" to="1701,1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  <v:line id="Line 56" o:spid="_x0000_s1028" style="position:absolute;visibility:visible;mso-wrap-style:square" from="1701,14969" to="10206,1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</w:tr>
    <w:tr w:rsidR="004C15DF" w14:paraId="4906112B" w14:textId="77777777" w:rsidTr="00031420">
      <w:trPr>
        <w:trHeight w:hRule="exact" w:val="1552"/>
      </w:trPr>
      <w:tc>
        <w:tcPr>
          <w:tcW w:w="2665" w:type="dxa"/>
        </w:tcPr>
        <w:p w14:paraId="12F88BC0" w14:textId="1E6FBDC5" w:rsidR="004C15DF" w:rsidRDefault="00A659BA" w:rsidP="00EA73C4">
          <w:pPr>
            <w:pStyle w:val="Sidfotfastradavst"/>
          </w:pPr>
          <w:r>
            <w:rPr>
              <w:caps w:val="0"/>
              <w:szCs w:val="12"/>
            </w:rPr>
            <w:fldChar w:fldCharType="begin"/>
          </w:r>
          <w:r>
            <w:rPr>
              <w:caps w:val="0"/>
              <w:szCs w:val="12"/>
            </w:rPr>
            <w:instrText xml:space="preserve"> STYLEREF  zDokumenttyp  \* MERGEFORMAT </w:instrText>
          </w:r>
          <w:r>
            <w:rPr>
              <w:caps w:val="0"/>
              <w:szCs w:val="12"/>
            </w:rPr>
            <w:fldChar w:fldCharType="separate"/>
          </w:r>
          <w:r w:rsidR="00C63084">
            <w:rPr>
              <w:caps w:val="0"/>
              <w:szCs w:val="12"/>
            </w:rPr>
            <w:t>curriculum vitae</w:t>
          </w:r>
          <w:r>
            <w:rPr>
              <w:caps w:val="0"/>
              <w:szCs w:val="12"/>
            </w:rPr>
            <w:fldChar w:fldCharType="end"/>
          </w:r>
        </w:p>
        <w:p w14:paraId="64160569" w14:textId="7F29CF34" w:rsidR="004C15DF" w:rsidRPr="00EA73C4" w:rsidRDefault="00D85C1F" w:rsidP="00C31F9C">
          <w:pPr>
            <w:pStyle w:val="Sidfotfastradavst"/>
          </w:pPr>
          <w:r>
            <w:fldChar w:fldCharType="begin"/>
          </w:r>
          <w:r w:rsidR="004C15DF">
            <w:instrText xml:space="preserve"> SAVEDATE  \@ "dd/MM/yyyy"  \* MERGEFORMAT </w:instrText>
          </w:r>
          <w:r>
            <w:fldChar w:fldCharType="separate"/>
          </w:r>
          <w:r w:rsidR="00C63084">
            <w:t>19/07/2023</w:t>
          </w:r>
          <w:r>
            <w:fldChar w:fldCharType="end"/>
          </w:r>
        </w:p>
      </w:tc>
      <w:tc>
        <w:tcPr>
          <w:tcW w:w="5727" w:type="dxa"/>
        </w:tcPr>
        <w:p w14:paraId="3BDA83FB" w14:textId="77777777" w:rsidR="004C15DF" w:rsidRDefault="004C15DF" w:rsidP="007D399D">
          <w:pPr>
            <w:pStyle w:val="zSidfotSkvg"/>
            <w:spacing w:after="60"/>
            <w:rPr>
              <w:lang w:val="en-US"/>
            </w:rPr>
          </w:pPr>
        </w:p>
      </w:tc>
    </w:tr>
  </w:tbl>
  <w:p w14:paraId="08CD886C" w14:textId="77777777" w:rsidR="004C15DF" w:rsidRDefault="005C461A">
    <w:pPr>
      <w:pStyle w:val="Footer"/>
      <w:rPr>
        <w:sz w:val="2"/>
      </w:rPr>
    </w:pPr>
    <w:r>
      <w:rPr>
        <w:noProof/>
        <w:sz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0" allowOverlap="1" wp14:anchorId="05438033" wp14:editId="0999E1F9">
              <wp:simplePos x="0" y="0"/>
              <wp:positionH relativeFrom="page">
                <wp:posOffset>1080135</wp:posOffset>
              </wp:positionH>
              <wp:positionV relativeFrom="page">
                <wp:posOffset>9248140</wp:posOffset>
              </wp:positionV>
              <wp:extent cx="5400675" cy="144145"/>
              <wp:effectExtent l="0" t="0" r="28575" b="33020"/>
              <wp:wrapNone/>
              <wp:docPr id="7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144145"/>
                        <a:chOff x="1701" y="14969"/>
                        <a:chExt cx="8505" cy="227"/>
                      </a:xfrm>
                    </wpg:grpSpPr>
                    <wps:wsp>
                      <wps:cNvPr id="8" name="Line 69"/>
                      <wps:cNvCnPr/>
                      <wps:spPr bwMode="auto">
                        <a:xfrm>
                          <a:off x="1701" y="14969"/>
                          <a:ext cx="0" cy="22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0"/>
                      <wps:cNvCnPr/>
                      <wps:spPr bwMode="auto">
                        <a:xfrm>
                          <a:off x="1701" y="14969"/>
                          <a:ext cx="8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2B468" id="Group 68" o:spid="_x0000_s1026" style="position:absolute;margin-left:85.05pt;margin-top:728.2pt;width:425.25pt;height:11.35pt;z-index:251660288;mso-position-horizontal-relative:page;mso-position-vertical-relative:page" coordorigin="1701,14969" coordsize="85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" o:allowincell="f">
              <v:line id="Line 69" o:spid="_x0000_s1027" style="position:absolute;visibility:visible;mso-wrap-style:square" from="1701,14969" to="1701,1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<v:line id="Line 70" o:spid="_x0000_s1028" style="position:absolute;visibility:visible;mso-wrap-style:square" from="1701,14969" to="10206,1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4865" w14:textId="77777777" w:rsidR="008579C4" w:rsidRDefault="00857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0FC1" w14:textId="77777777" w:rsidR="0041697D" w:rsidRDefault="0041697D">
      <w:r>
        <w:separator/>
      </w:r>
    </w:p>
  </w:footnote>
  <w:footnote w:type="continuationSeparator" w:id="0">
    <w:p w14:paraId="3B0F5189" w14:textId="77777777" w:rsidR="0041697D" w:rsidRDefault="0041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4C15DF" w14:paraId="7748B0F3" w14:textId="77777777">
      <w:trPr>
        <w:trHeight w:hRule="exact" w:val="1134"/>
      </w:trPr>
      <w:tc>
        <w:tcPr>
          <w:tcW w:w="4536" w:type="dxa"/>
          <w:vAlign w:val="bottom"/>
        </w:tcPr>
        <w:p w14:paraId="17AF4D8D" w14:textId="77777777" w:rsidR="004C15DF" w:rsidRDefault="00740BA2" w:rsidP="00C32759">
          <w:pPr>
            <w:spacing w:after="173"/>
          </w:pPr>
          <w:r w:rsidRPr="004C15DF">
            <w:rPr>
              <w:noProof/>
              <w:lang w:eastAsia="en-GB"/>
            </w:rPr>
            <w:drawing>
              <wp:inline distT="0" distB="0" distL="0" distR="0" wp14:anchorId="7F558CAA" wp14:editId="100259DC">
                <wp:extent cx="1080518" cy="313945"/>
                <wp:effectExtent l="0" t="0" r="571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518" cy="31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7" w:type="dxa"/>
          <w:gridSpan w:val="2"/>
          <w:vAlign w:val="bottom"/>
        </w:tcPr>
        <w:p w14:paraId="3B3EE7A0" w14:textId="77777777" w:rsidR="004C15DF" w:rsidRDefault="004C15DF" w:rsidP="00FF2969">
          <w:pPr>
            <w:spacing w:after="173"/>
            <w:jc w:val="right"/>
          </w:pPr>
          <w:bookmarkStart w:id="3" w:name="Logo_DBR"/>
          <w:r>
            <w:t xml:space="preserve"> </w:t>
          </w:r>
          <w:bookmarkEnd w:id="3"/>
        </w:p>
      </w:tc>
    </w:tr>
    <w:tr w:rsidR="004C15DF" w14:paraId="72C87E53" w14:textId="77777777">
      <w:trPr>
        <w:gridAfter w:val="1"/>
        <w:wAfter w:w="28" w:type="dxa"/>
        <w:trHeight w:val="680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3AB95396" w14:textId="77777777" w:rsidR="004C15DF" w:rsidRDefault="004C15DF" w:rsidP="00FF2969">
          <w:pPr>
            <w:pStyle w:val="Normal-extraradavstnd"/>
          </w:pPr>
        </w:p>
      </w:tc>
    </w:tr>
  </w:tbl>
  <w:p w14:paraId="10A33862" w14:textId="77777777" w:rsidR="004C15DF" w:rsidRPr="007415E2" w:rsidRDefault="004C15D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969"/>
      <w:gridCol w:w="28"/>
    </w:tblGrid>
    <w:tr w:rsidR="004C15DF" w14:paraId="1AE1A35D" w14:textId="77777777">
      <w:trPr>
        <w:trHeight w:hRule="exact" w:val="1134"/>
      </w:trPr>
      <w:tc>
        <w:tcPr>
          <w:tcW w:w="4536" w:type="dxa"/>
          <w:vAlign w:val="bottom"/>
        </w:tcPr>
        <w:p w14:paraId="5B73541C" w14:textId="77777777" w:rsidR="004C15DF" w:rsidRDefault="004C15DF" w:rsidP="005B141D">
          <w:pPr>
            <w:pStyle w:val="BrandingFormat"/>
          </w:pPr>
          <w:bookmarkStart w:id="4" w:name="Logo_DBL"/>
          <w:r>
            <w:t xml:space="preserve"> </w:t>
          </w:r>
          <w:bookmarkEnd w:id="4"/>
        </w:p>
      </w:tc>
      <w:tc>
        <w:tcPr>
          <w:tcW w:w="3997" w:type="dxa"/>
          <w:gridSpan w:val="2"/>
          <w:vAlign w:val="bottom"/>
        </w:tcPr>
        <w:p w14:paraId="726EACA1" w14:textId="77777777" w:rsidR="004C15DF" w:rsidRDefault="004C15DF" w:rsidP="00C31F9C">
          <w:pPr>
            <w:spacing w:after="173"/>
            <w:jc w:val="right"/>
          </w:pPr>
          <w:bookmarkStart w:id="5" w:name="Logo_SwecoR"/>
          <w:r>
            <w:rPr>
              <w:noProof/>
              <w:lang w:eastAsia="en-GB"/>
            </w:rPr>
            <w:drawing>
              <wp:inline distT="0" distB="0" distL="0" distR="0" wp14:anchorId="453E0964" wp14:editId="77FB0B34">
                <wp:extent cx="755906" cy="219456"/>
                <wp:effectExtent l="0" t="0" r="6350" b="9525"/>
                <wp:docPr id="13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6" cy="219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4C15DF" w14:paraId="3531111E" w14:textId="77777777">
      <w:trPr>
        <w:gridAfter w:val="1"/>
        <w:wAfter w:w="28" w:type="dxa"/>
        <w:trHeight w:val="680"/>
      </w:trPr>
      <w:tc>
        <w:tcPr>
          <w:tcW w:w="850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14:paraId="5D44D876" w14:textId="77777777" w:rsidR="004C15DF" w:rsidRDefault="004C15DF">
          <w:pPr>
            <w:pStyle w:val="Normal-extraradavstnd"/>
          </w:pPr>
        </w:p>
      </w:tc>
    </w:tr>
  </w:tbl>
  <w:p w14:paraId="366A751B" w14:textId="77777777" w:rsidR="004C15DF" w:rsidRPr="007415E2" w:rsidRDefault="004C15DF" w:rsidP="004F4A0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5A3B" w14:textId="77777777" w:rsidR="004C15DF" w:rsidRDefault="004C15DF">
    <w:pPr>
      <w:pStyle w:val="Footer"/>
      <w:rPr>
        <w:sz w:val="2"/>
      </w:rPr>
    </w:pPr>
  </w:p>
  <w:p w14:paraId="180D8119" w14:textId="77777777" w:rsidR="004C15DF" w:rsidRDefault="004C15D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C4A"/>
    <w:multiLevelType w:val="singleLevel"/>
    <w:tmpl w:val="2F74DB54"/>
    <w:lvl w:ilvl="0">
      <w:start w:val="1"/>
      <w:numFmt w:val="bullet"/>
      <w:pStyle w:val="Punktlistastandard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4"/>
      </w:rPr>
    </w:lvl>
  </w:abstractNum>
  <w:abstractNum w:abstractNumId="1" w15:restartNumberingAfterBreak="0">
    <w:nsid w:val="19DB1553"/>
    <w:multiLevelType w:val="hybridMultilevel"/>
    <w:tmpl w:val="82DCA6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4433"/>
    <w:multiLevelType w:val="hybridMultilevel"/>
    <w:tmpl w:val="53541D98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7D4A"/>
    <w:multiLevelType w:val="hybridMultilevel"/>
    <w:tmpl w:val="84A4E81E"/>
    <w:lvl w:ilvl="0" w:tplc="1DC8CDB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952"/>
    <w:multiLevelType w:val="hybridMultilevel"/>
    <w:tmpl w:val="D55CABCC"/>
    <w:lvl w:ilvl="0" w:tplc="3634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15CF"/>
    <w:multiLevelType w:val="singleLevel"/>
    <w:tmpl w:val="C8E4915C"/>
    <w:lvl w:ilvl="0">
      <w:start w:val="1"/>
      <w:numFmt w:val="bullet"/>
      <w:pStyle w:val="Punktlistat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4"/>
      </w:rPr>
    </w:lvl>
  </w:abstractNum>
  <w:num w:numId="1" w16cid:durableId="1712682449">
    <w:abstractNumId w:val="0"/>
  </w:num>
  <w:num w:numId="2" w16cid:durableId="60325640">
    <w:abstractNumId w:val="5"/>
  </w:num>
  <w:num w:numId="3" w16cid:durableId="1322853959">
    <w:abstractNumId w:val="2"/>
  </w:num>
  <w:num w:numId="4" w16cid:durableId="1351178969">
    <w:abstractNumId w:val="1"/>
  </w:num>
  <w:num w:numId="5" w16cid:durableId="329139955">
    <w:abstractNumId w:val="3"/>
  </w:num>
  <w:num w:numId="6" w16cid:durableId="129172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276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Company3"/>
    <w:docVar w:name="DotCode" w:val="ZSS00000"/>
    <w:docVar w:name="language" w:val="S"/>
    <w:docVar w:name="letter" w:val="1"/>
    <w:docVar w:name="NameProject" w:val="Yes"/>
    <w:docVar w:name="NoProject" w:val="Yes"/>
    <w:docVar w:name="person" w:val="Personally0"/>
  </w:docVars>
  <w:rsids>
    <w:rsidRoot w:val="005F6A00"/>
    <w:rsid w:val="00000D0B"/>
    <w:rsid w:val="00004C2D"/>
    <w:rsid w:val="00005026"/>
    <w:rsid w:val="00005A97"/>
    <w:rsid w:val="00006665"/>
    <w:rsid w:val="00007237"/>
    <w:rsid w:val="00014164"/>
    <w:rsid w:val="00022BBD"/>
    <w:rsid w:val="000235BC"/>
    <w:rsid w:val="00031420"/>
    <w:rsid w:val="000325B7"/>
    <w:rsid w:val="000339F5"/>
    <w:rsid w:val="00041338"/>
    <w:rsid w:val="00041617"/>
    <w:rsid w:val="000424E2"/>
    <w:rsid w:val="00042E7A"/>
    <w:rsid w:val="000442F7"/>
    <w:rsid w:val="00063063"/>
    <w:rsid w:val="00081DE8"/>
    <w:rsid w:val="00085952"/>
    <w:rsid w:val="000B2DAD"/>
    <w:rsid w:val="000C2B2D"/>
    <w:rsid w:val="000C3593"/>
    <w:rsid w:val="000C38D3"/>
    <w:rsid w:val="000C4D97"/>
    <w:rsid w:val="000D22B4"/>
    <w:rsid w:val="000D2736"/>
    <w:rsid w:val="000D4851"/>
    <w:rsid w:val="000D716E"/>
    <w:rsid w:val="000F319F"/>
    <w:rsid w:val="00100CD1"/>
    <w:rsid w:val="0010643F"/>
    <w:rsid w:val="00113EB9"/>
    <w:rsid w:val="001317D5"/>
    <w:rsid w:val="00131C94"/>
    <w:rsid w:val="00134872"/>
    <w:rsid w:val="00136971"/>
    <w:rsid w:val="001429A2"/>
    <w:rsid w:val="001429E8"/>
    <w:rsid w:val="00143EF5"/>
    <w:rsid w:val="0015457E"/>
    <w:rsid w:val="0016568A"/>
    <w:rsid w:val="00165DDC"/>
    <w:rsid w:val="00180CEA"/>
    <w:rsid w:val="00193487"/>
    <w:rsid w:val="001A1E3C"/>
    <w:rsid w:val="001A5A59"/>
    <w:rsid w:val="001B2244"/>
    <w:rsid w:val="001C65CC"/>
    <w:rsid w:val="001D5F1C"/>
    <w:rsid w:val="001D7A8A"/>
    <w:rsid w:val="001E6990"/>
    <w:rsid w:val="00205878"/>
    <w:rsid w:val="00210296"/>
    <w:rsid w:val="00232FD8"/>
    <w:rsid w:val="002346F4"/>
    <w:rsid w:val="00237EE8"/>
    <w:rsid w:val="00246384"/>
    <w:rsid w:val="002528F9"/>
    <w:rsid w:val="0026688C"/>
    <w:rsid w:val="00276DCC"/>
    <w:rsid w:val="002778A3"/>
    <w:rsid w:val="00285CDC"/>
    <w:rsid w:val="002916EB"/>
    <w:rsid w:val="0029190E"/>
    <w:rsid w:val="002A113A"/>
    <w:rsid w:val="002A6B4F"/>
    <w:rsid w:val="002B0FB7"/>
    <w:rsid w:val="002B18AE"/>
    <w:rsid w:val="002B2FB2"/>
    <w:rsid w:val="002B4510"/>
    <w:rsid w:val="002B48EA"/>
    <w:rsid w:val="002C2E72"/>
    <w:rsid w:val="002C5D38"/>
    <w:rsid w:val="002E286F"/>
    <w:rsid w:val="002E434F"/>
    <w:rsid w:val="002E4E4E"/>
    <w:rsid w:val="002E756A"/>
    <w:rsid w:val="002E7C83"/>
    <w:rsid w:val="002F0454"/>
    <w:rsid w:val="002F598A"/>
    <w:rsid w:val="0030333C"/>
    <w:rsid w:val="00311C92"/>
    <w:rsid w:val="00313D4B"/>
    <w:rsid w:val="00320565"/>
    <w:rsid w:val="00321458"/>
    <w:rsid w:val="003254EE"/>
    <w:rsid w:val="00335C9A"/>
    <w:rsid w:val="00354FEF"/>
    <w:rsid w:val="003815E8"/>
    <w:rsid w:val="00396318"/>
    <w:rsid w:val="003C1319"/>
    <w:rsid w:val="003C370D"/>
    <w:rsid w:val="003C5235"/>
    <w:rsid w:val="003C71B8"/>
    <w:rsid w:val="003D7060"/>
    <w:rsid w:val="003E02BD"/>
    <w:rsid w:val="003E05B6"/>
    <w:rsid w:val="003E2429"/>
    <w:rsid w:val="003E582C"/>
    <w:rsid w:val="00412DA7"/>
    <w:rsid w:val="0041697D"/>
    <w:rsid w:val="004169A1"/>
    <w:rsid w:val="00420FCD"/>
    <w:rsid w:val="004243BA"/>
    <w:rsid w:val="0043525E"/>
    <w:rsid w:val="004360F5"/>
    <w:rsid w:val="004635C7"/>
    <w:rsid w:val="004720E7"/>
    <w:rsid w:val="0048000C"/>
    <w:rsid w:val="00485F50"/>
    <w:rsid w:val="004943A8"/>
    <w:rsid w:val="00496F35"/>
    <w:rsid w:val="004A4F11"/>
    <w:rsid w:val="004A658B"/>
    <w:rsid w:val="004B784C"/>
    <w:rsid w:val="004C15DF"/>
    <w:rsid w:val="004C3749"/>
    <w:rsid w:val="004C410E"/>
    <w:rsid w:val="004D5B88"/>
    <w:rsid w:val="004D67BD"/>
    <w:rsid w:val="004E11AD"/>
    <w:rsid w:val="004F4A0D"/>
    <w:rsid w:val="004F592E"/>
    <w:rsid w:val="004F5F6C"/>
    <w:rsid w:val="00513691"/>
    <w:rsid w:val="00516BD3"/>
    <w:rsid w:val="00516D0C"/>
    <w:rsid w:val="0053420C"/>
    <w:rsid w:val="005376CA"/>
    <w:rsid w:val="00546076"/>
    <w:rsid w:val="00546B85"/>
    <w:rsid w:val="00546CC0"/>
    <w:rsid w:val="0055527B"/>
    <w:rsid w:val="005601F3"/>
    <w:rsid w:val="00567423"/>
    <w:rsid w:val="005800E0"/>
    <w:rsid w:val="00580AFA"/>
    <w:rsid w:val="00582843"/>
    <w:rsid w:val="005839FD"/>
    <w:rsid w:val="005B141D"/>
    <w:rsid w:val="005B6137"/>
    <w:rsid w:val="005C300A"/>
    <w:rsid w:val="005C461A"/>
    <w:rsid w:val="005C7949"/>
    <w:rsid w:val="005D4B0E"/>
    <w:rsid w:val="005F3986"/>
    <w:rsid w:val="005F6A00"/>
    <w:rsid w:val="00606398"/>
    <w:rsid w:val="00611217"/>
    <w:rsid w:val="00612583"/>
    <w:rsid w:val="00613CD2"/>
    <w:rsid w:val="00614551"/>
    <w:rsid w:val="0061652F"/>
    <w:rsid w:val="00616652"/>
    <w:rsid w:val="00624FEF"/>
    <w:rsid w:val="0062619F"/>
    <w:rsid w:val="006277B8"/>
    <w:rsid w:val="0063247D"/>
    <w:rsid w:val="006345E3"/>
    <w:rsid w:val="00645111"/>
    <w:rsid w:val="00654249"/>
    <w:rsid w:val="00655630"/>
    <w:rsid w:val="00661556"/>
    <w:rsid w:val="00695A7A"/>
    <w:rsid w:val="006A1622"/>
    <w:rsid w:val="006A2870"/>
    <w:rsid w:val="006C394E"/>
    <w:rsid w:val="006C4440"/>
    <w:rsid w:val="006D26CE"/>
    <w:rsid w:val="006D3C60"/>
    <w:rsid w:val="006E0C8B"/>
    <w:rsid w:val="006E2401"/>
    <w:rsid w:val="006F1359"/>
    <w:rsid w:val="006F39B0"/>
    <w:rsid w:val="006F4DD0"/>
    <w:rsid w:val="00701D22"/>
    <w:rsid w:val="00705DC2"/>
    <w:rsid w:val="00715B93"/>
    <w:rsid w:val="007205B8"/>
    <w:rsid w:val="00731419"/>
    <w:rsid w:val="00740BA2"/>
    <w:rsid w:val="007415E2"/>
    <w:rsid w:val="00746AE9"/>
    <w:rsid w:val="00756988"/>
    <w:rsid w:val="00756E05"/>
    <w:rsid w:val="007653BA"/>
    <w:rsid w:val="00766FDF"/>
    <w:rsid w:val="00767152"/>
    <w:rsid w:val="00767CB6"/>
    <w:rsid w:val="00770A56"/>
    <w:rsid w:val="00771AB1"/>
    <w:rsid w:val="007741AB"/>
    <w:rsid w:val="00775848"/>
    <w:rsid w:val="00777CAB"/>
    <w:rsid w:val="00784ED3"/>
    <w:rsid w:val="0079607F"/>
    <w:rsid w:val="007A073A"/>
    <w:rsid w:val="007A3F44"/>
    <w:rsid w:val="007B3EF6"/>
    <w:rsid w:val="007B7DF1"/>
    <w:rsid w:val="007C0622"/>
    <w:rsid w:val="007C444C"/>
    <w:rsid w:val="007D399D"/>
    <w:rsid w:val="007D7810"/>
    <w:rsid w:val="007F5C3D"/>
    <w:rsid w:val="007F6C6D"/>
    <w:rsid w:val="00807E8B"/>
    <w:rsid w:val="00807FF3"/>
    <w:rsid w:val="00811756"/>
    <w:rsid w:val="00831DE6"/>
    <w:rsid w:val="00835384"/>
    <w:rsid w:val="00857803"/>
    <w:rsid w:val="008579C4"/>
    <w:rsid w:val="00863C30"/>
    <w:rsid w:val="008677CE"/>
    <w:rsid w:val="00870FA9"/>
    <w:rsid w:val="00882749"/>
    <w:rsid w:val="00882BF5"/>
    <w:rsid w:val="0088665C"/>
    <w:rsid w:val="008869FC"/>
    <w:rsid w:val="00895224"/>
    <w:rsid w:val="0089562F"/>
    <w:rsid w:val="00897463"/>
    <w:rsid w:val="008A1A2C"/>
    <w:rsid w:val="008A2B82"/>
    <w:rsid w:val="008B26C0"/>
    <w:rsid w:val="008C1E14"/>
    <w:rsid w:val="008D4A11"/>
    <w:rsid w:val="008E44A8"/>
    <w:rsid w:val="009025E2"/>
    <w:rsid w:val="00910574"/>
    <w:rsid w:val="009143C2"/>
    <w:rsid w:val="009178BD"/>
    <w:rsid w:val="00920FF4"/>
    <w:rsid w:val="00921407"/>
    <w:rsid w:val="00923D86"/>
    <w:rsid w:val="0093017B"/>
    <w:rsid w:val="00932B0B"/>
    <w:rsid w:val="00940DE2"/>
    <w:rsid w:val="009548F8"/>
    <w:rsid w:val="009605F3"/>
    <w:rsid w:val="00963A1E"/>
    <w:rsid w:val="00976911"/>
    <w:rsid w:val="00982C17"/>
    <w:rsid w:val="009848A4"/>
    <w:rsid w:val="00986F04"/>
    <w:rsid w:val="009908B5"/>
    <w:rsid w:val="009A004D"/>
    <w:rsid w:val="009B0A6C"/>
    <w:rsid w:val="009B2720"/>
    <w:rsid w:val="009B4EE6"/>
    <w:rsid w:val="009B6954"/>
    <w:rsid w:val="009C321E"/>
    <w:rsid w:val="009C4055"/>
    <w:rsid w:val="009C5A2F"/>
    <w:rsid w:val="009D4AAD"/>
    <w:rsid w:val="009D4E26"/>
    <w:rsid w:val="009D77FD"/>
    <w:rsid w:val="009F7D1B"/>
    <w:rsid w:val="00A162CF"/>
    <w:rsid w:val="00A37AF5"/>
    <w:rsid w:val="00A4693E"/>
    <w:rsid w:val="00A6529E"/>
    <w:rsid w:val="00A659BA"/>
    <w:rsid w:val="00A83B5B"/>
    <w:rsid w:val="00A9514D"/>
    <w:rsid w:val="00AA1079"/>
    <w:rsid w:val="00AA1224"/>
    <w:rsid w:val="00AB1859"/>
    <w:rsid w:val="00AD666F"/>
    <w:rsid w:val="00AD787E"/>
    <w:rsid w:val="00AE0B32"/>
    <w:rsid w:val="00AE54F2"/>
    <w:rsid w:val="00AE5B6A"/>
    <w:rsid w:val="00AF35B2"/>
    <w:rsid w:val="00AF4D4F"/>
    <w:rsid w:val="00AF6BD7"/>
    <w:rsid w:val="00B075D6"/>
    <w:rsid w:val="00B13836"/>
    <w:rsid w:val="00B31019"/>
    <w:rsid w:val="00B42FC3"/>
    <w:rsid w:val="00B52BC5"/>
    <w:rsid w:val="00B600D7"/>
    <w:rsid w:val="00B60B90"/>
    <w:rsid w:val="00B61BCF"/>
    <w:rsid w:val="00B6291F"/>
    <w:rsid w:val="00B811C7"/>
    <w:rsid w:val="00B826C6"/>
    <w:rsid w:val="00B83D60"/>
    <w:rsid w:val="00B91B97"/>
    <w:rsid w:val="00B932C0"/>
    <w:rsid w:val="00B96FC0"/>
    <w:rsid w:val="00B97CC4"/>
    <w:rsid w:val="00BA7389"/>
    <w:rsid w:val="00BB3334"/>
    <w:rsid w:val="00BB480D"/>
    <w:rsid w:val="00BB5801"/>
    <w:rsid w:val="00BB5837"/>
    <w:rsid w:val="00BC06F1"/>
    <w:rsid w:val="00BC28FE"/>
    <w:rsid w:val="00BC61C3"/>
    <w:rsid w:val="00BF4BC5"/>
    <w:rsid w:val="00BF6189"/>
    <w:rsid w:val="00BF6825"/>
    <w:rsid w:val="00C06AC3"/>
    <w:rsid w:val="00C2476E"/>
    <w:rsid w:val="00C31F9C"/>
    <w:rsid w:val="00C32759"/>
    <w:rsid w:val="00C34512"/>
    <w:rsid w:val="00C35DB8"/>
    <w:rsid w:val="00C53826"/>
    <w:rsid w:val="00C54AF5"/>
    <w:rsid w:val="00C553E3"/>
    <w:rsid w:val="00C63084"/>
    <w:rsid w:val="00C74576"/>
    <w:rsid w:val="00C82470"/>
    <w:rsid w:val="00C95F63"/>
    <w:rsid w:val="00CA4005"/>
    <w:rsid w:val="00CB2A92"/>
    <w:rsid w:val="00CB78EC"/>
    <w:rsid w:val="00CB7C09"/>
    <w:rsid w:val="00CD043B"/>
    <w:rsid w:val="00CD1DF2"/>
    <w:rsid w:val="00CE1824"/>
    <w:rsid w:val="00CF1D50"/>
    <w:rsid w:val="00D20D2B"/>
    <w:rsid w:val="00D22805"/>
    <w:rsid w:val="00D31671"/>
    <w:rsid w:val="00D33A15"/>
    <w:rsid w:val="00D52C37"/>
    <w:rsid w:val="00D55C7B"/>
    <w:rsid w:val="00D6009F"/>
    <w:rsid w:val="00D73D45"/>
    <w:rsid w:val="00D8050E"/>
    <w:rsid w:val="00D85C1F"/>
    <w:rsid w:val="00D95EDB"/>
    <w:rsid w:val="00DA0576"/>
    <w:rsid w:val="00DA0E36"/>
    <w:rsid w:val="00DA50CA"/>
    <w:rsid w:val="00DA607E"/>
    <w:rsid w:val="00DC28FA"/>
    <w:rsid w:val="00DC5C0F"/>
    <w:rsid w:val="00DD591A"/>
    <w:rsid w:val="00DE3606"/>
    <w:rsid w:val="00DE3DE7"/>
    <w:rsid w:val="00DE483D"/>
    <w:rsid w:val="00DF048E"/>
    <w:rsid w:val="00DF139A"/>
    <w:rsid w:val="00DF2B03"/>
    <w:rsid w:val="00DF428C"/>
    <w:rsid w:val="00DF502B"/>
    <w:rsid w:val="00DF51C8"/>
    <w:rsid w:val="00DF76AB"/>
    <w:rsid w:val="00E010B7"/>
    <w:rsid w:val="00E03CE1"/>
    <w:rsid w:val="00E21780"/>
    <w:rsid w:val="00E24CC8"/>
    <w:rsid w:val="00E34B3B"/>
    <w:rsid w:val="00E40D52"/>
    <w:rsid w:val="00E42769"/>
    <w:rsid w:val="00E47851"/>
    <w:rsid w:val="00E478CD"/>
    <w:rsid w:val="00E50AFB"/>
    <w:rsid w:val="00E51BFA"/>
    <w:rsid w:val="00E54B9D"/>
    <w:rsid w:val="00E61978"/>
    <w:rsid w:val="00E62B99"/>
    <w:rsid w:val="00E7214F"/>
    <w:rsid w:val="00E736AB"/>
    <w:rsid w:val="00E81252"/>
    <w:rsid w:val="00E94112"/>
    <w:rsid w:val="00EA084C"/>
    <w:rsid w:val="00EA13A0"/>
    <w:rsid w:val="00EA3E13"/>
    <w:rsid w:val="00EA73C4"/>
    <w:rsid w:val="00EB27C6"/>
    <w:rsid w:val="00EB3533"/>
    <w:rsid w:val="00EE0463"/>
    <w:rsid w:val="00EE12C2"/>
    <w:rsid w:val="00EF252E"/>
    <w:rsid w:val="00EF646D"/>
    <w:rsid w:val="00F07106"/>
    <w:rsid w:val="00F101D6"/>
    <w:rsid w:val="00F10FC5"/>
    <w:rsid w:val="00F135C9"/>
    <w:rsid w:val="00F14C4D"/>
    <w:rsid w:val="00F17D29"/>
    <w:rsid w:val="00F21B5E"/>
    <w:rsid w:val="00F2565E"/>
    <w:rsid w:val="00F37943"/>
    <w:rsid w:val="00F428B9"/>
    <w:rsid w:val="00F4552E"/>
    <w:rsid w:val="00F5310D"/>
    <w:rsid w:val="00F56E41"/>
    <w:rsid w:val="00F651C7"/>
    <w:rsid w:val="00F756FC"/>
    <w:rsid w:val="00F76ABE"/>
    <w:rsid w:val="00F8214A"/>
    <w:rsid w:val="00F82F94"/>
    <w:rsid w:val="00FA5F1B"/>
    <w:rsid w:val="00FB0B5A"/>
    <w:rsid w:val="00FE1B03"/>
    <w:rsid w:val="00FE2B41"/>
    <w:rsid w:val="00FE3150"/>
    <w:rsid w:val="00FE4CB4"/>
    <w:rsid w:val="00FE5127"/>
    <w:rsid w:val="00FE634F"/>
    <w:rsid w:val="00FF08D6"/>
    <w:rsid w:val="00FF2969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BE61D"/>
  <w15:docId w15:val="{FB6728AC-5306-401C-A5D6-9551E071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B5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lang w:val="en-GB"/>
    </w:rPr>
  </w:style>
  <w:style w:type="paragraph" w:styleId="Heading1">
    <w:name w:val="heading 1"/>
    <w:basedOn w:val="BodyText"/>
    <w:next w:val="BodyText"/>
    <w:qFormat/>
    <w:rsid w:val="007A073A"/>
    <w:pPr>
      <w:keepNext/>
      <w:spacing w:before="240"/>
      <w:outlineLvl w:val="0"/>
    </w:pPr>
    <w:rPr>
      <w:b/>
      <w:kern w:val="28"/>
      <w:sz w:val="22"/>
    </w:rPr>
  </w:style>
  <w:style w:type="paragraph" w:styleId="Heading2">
    <w:name w:val="heading 2"/>
    <w:basedOn w:val="BodyText"/>
    <w:next w:val="BodyText"/>
    <w:qFormat/>
    <w:rsid w:val="007A073A"/>
    <w:pPr>
      <w:keepNext/>
      <w:spacing w:before="240"/>
      <w:outlineLvl w:val="1"/>
    </w:pPr>
  </w:style>
  <w:style w:type="paragraph" w:styleId="Heading3">
    <w:name w:val="heading 3"/>
    <w:basedOn w:val="BodyText"/>
    <w:next w:val="BodyText"/>
    <w:qFormat/>
    <w:rsid w:val="007A073A"/>
    <w:pPr>
      <w:keepNext/>
      <w:spacing w:before="240"/>
      <w:outlineLvl w:val="2"/>
    </w:pPr>
    <w:rPr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7463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paragraph" w:customStyle="1" w:styleId="Normal-extraradavstndutantabbar">
    <w:name w:val="Normal - extra radavstånd utan tabbar"/>
    <w:basedOn w:val="Normal-extraradavstnd"/>
    <w:semiHidden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paragraph" w:customStyle="1" w:styleId="Normal-extraradavstnd">
    <w:name w:val="Normal - extra radavstånd"/>
    <w:basedOn w:val="Normal"/>
    <w:semiHidden/>
    <w:rsid w:val="00BC61C3"/>
    <w:pPr>
      <w:spacing w:line="260" w:lineRule="atLeast"/>
    </w:pPr>
  </w:style>
  <w:style w:type="paragraph" w:styleId="Header">
    <w:name w:val="header"/>
    <w:basedOn w:val="Normal"/>
    <w:semiHidden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85C1F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zSidfotAdress">
    <w:name w:val="zSidfotAdress"/>
    <w:basedOn w:val="Footer"/>
    <w:semiHidden/>
    <w:rsid w:val="00D85C1F"/>
    <w:rPr>
      <w:noProof/>
      <w:sz w:val="14"/>
    </w:rPr>
  </w:style>
  <w:style w:type="paragraph" w:customStyle="1" w:styleId="zSidfotAdress1">
    <w:name w:val="zSidfotAdress1"/>
    <w:basedOn w:val="Footer"/>
    <w:next w:val="zSidfotAdress2"/>
    <w:semiHidden/>
    <w:rsid w:val="004D5B88"/>
    <w:pPr>
      <w:spacing w:line="160" w:lineRule="atLeast"/>
    </w:pPr>
    <w:rPr>
      <w:noProof/>
      <w:spacing w:val="16"/>
      <w:sz w:val="12"/>
    </w:rPr>
  </w:style>
  <w:style w:type="paragraph" w:customStyle="1" w:styleId="zSidfotAdress2">
    <w:name w:val="zSidfotAdress2"/>
    <w:basedOn w:val="Footer"/>
    <w:link w:val="zSidfotAdress2Char"/>
    <w:semiHidden/>
    <w:rsid w:val="000C38D3"/>
    <w:pPr>
      <w:spacing w:line="160" w:lineRule="atLeast"/>
    </w:pPr>
    <w:rPr>
      <w:noProof/>
      <w:spacing w:val="8"/>
      <w:sz w:val="12"/>
    </w:rPr>
  </w:style>
  <w:style w:type="paragraph" w:customStyle="1" w:styleId="Normal-Bilaga">
    <w:name w:val="Normal - Bilaga"/>
    <w:basedOn w:val="Normal-extraradavstnd"/>
    <w:semiHidden/>
    <w:rsid w:val="00D85C1F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extraradavstnd"/>
    <w:semiHidden/>
    <w:rsid w:val="00D85C1F"/>
    <w:pPr>
      <w:tabs>
        <w:tab w:val="clear" w:pos="567"/>
        <w:tab w:val="clear" w:pos="2552"/>
      </w:tabs>
      <w:ind w:left="1276" w:hanging="1276"/>
    </w:pPr>
  </w:style>
  <w:style w:type="paragraph" w:customStyle="1" w:styleId="zDatum">
    <w:name w:val="zDatum"/>
    <w:basedOn w:val="Normal"/>
    <w:semiHidden/>
    <w:rsid w:val="002778A3"/>
    <w:pPr>
      <w:spacing w:line="260" w:lineRule="atLeast"/>
    </w:pPr>
  </w:style>
  <w:style w:type="paragraph" w:customStyle="1" w:styleId="zHuvud">
    <w:name w:val="zHuvud"/>
    <w:basedOn w:val="Normal"/>
    <w:semiHidden/>
    <w:rsid w:val="00D85C1F"/>
  </w:style>
  <w:style w:type="paragraph" w:customStyle="1" w:styleId="zLogo">
    <w:name w:val="zLogo"/>
    <w:basedOn w:val="Normal-extraradavstndutantabbar"/>
    <w:semiHidden/>
    <w:rsid w:val="00D85C1F"/>
    <w:pPr>
      <w:spacing w:before="30"/>
    </w:pPr>
    <w:rPr>
      <w:rFonts w:ascii="VBBLogotyper" w:hAnsi="VBBLogotyper"/>
      <w:sz w:val="126"/>
    </w:rPr>
  </w:style>
  <w:style w:type="paragraph" w:customStyle="1" w:styleId="Bildtext">
    <w:name w:val="Bildtext"/>
    <w:basedOn w:val="Normal"/>
    <w:rsid w:val="00354FEF"/>
    <w:rPr>
      <w:i/>
      <w:sz w:val="16"/>
    </w:rPr>
  </w:style>
  <w:style w:type="character" w:customStyle="1" w:styleId="Instruktioneridoldtext">
    <w:name w:val="Instruktioner i dold text"/>
    <w:rsid w:val="00D85C1F"/>
    <w:rPr>
      <w:noProof/>
      <w:vanish/>
      <w:color w:val="FF0000"/>
      <w:sz w:val="20"/>
    </w:rPr>
  </w:style>
  <w:style w:type="paragraph" w:customStyle="1" w:styleId="Punktlistastandard">
    <w:name w:val="Punktlista standard"/>
    <w:basedOn w:val="BodyText"/>
    <w:rsid w:val="00D85C1F"/>
    <w:pPr>
      <w:numPr>
        <w:numId w:val="1"/>
      </w:numPr>
      <w:tabs>
        <w:tab w:val="left" w:pos="284"/>
      </w:tabs>
    </w:pPr>
  </w:style>
  <w:style w:type="paragraph" w:customStyle="1" w:styleId="Punktlistatt">
    <w:name w:val="Punktlista tät"/>
    <w:basedOn w:val="Normal"/>
    <w:rsid w:val="00D85C1F"/>
    <w:pPr>
      <w:numPr>
        <w:numId w:val="2"/>
      </w:numPr>
      <w:tabs>
        <w:tab w:val="clear" w:pos="360"/>
        <w:tab w:val="left" w:pos="284"/>
      </w:tabs>
    </w:pPr>
  </w:style>
  <w:style w:type="paragraph" w:customStyle="1" w:styleId="Tabelltext">
    <w:name w:val="Tabelltext"/>
    <w:basedOn w:val="Normal"/>
    <w:link w:val="TabelltextChar"/>
    <w:semiHidden/>
    <w:rsid w:val="00D85C1F"/>
    <w:pPr>
      <w:spacing w:before="60" w:after="60"/>
    </w:pPr>
  </w:style>
  <w:style w:type="paragraph" w:customStyle="1" w:styleId="zAvslut">
    <w:name w:val="zAvslut"/>
    <w:basedOn w:val="Normal"/>
    <w:semiHidden/>
    <w:rsid w:val="00D85C1F"/>
    <w:pPr>
      <w:keepNext/>
      <w:keepLines/>
    </w:pPr>
    <w:rPr>
      <w:noProof/>
    </w:rPr>
  </w:style>
  <w:style w:type="paragraph" w:customStyle="1" w:styleId="zSidfotSkvg">
    <w:name w:val="zSidfotSökväg"/>
    <w:basedOn w:val="zSidfotAdress2"/>
    <w:semiHidden/>
    <w:rsid w:val="00A162CF"/>
    <w:pPr>
      <w:jc w:val="right"/>
    </w:pPr>
  </w:style>
  <w:style w:type="paragraph" w:customStyle="1" w:styleId="BrandingFormat">
    <w:name w:val="BrandingFormat"/>
    <w:basedOn w:val="Normal"/>
    <w:rsid w:val="009D4AAD"/>
    <w:pPr>
      <w:spacing w:after="173"/>
    </w:pPr>
  </w:style>
  <w:style w:type="paragraph" w:customStyle="1" w:styleId="zUppdrag">
    <w:name w:val="zUppdrag"/>
    <w:basedOn w:val="Normal-extraradavstnd"/>
    <w:semiHidden/>
    <w:rsid w:val="00D85C1F"/>
    <w:pPr>
      <w:spacing w:before="140" w:after="420"/>
    </w:pPr>
  </w:style>
  <w:style w:type="paragraph" w:customStyle="1" w:styleId="zLedtext">
    <w:name w:val="zLedtext"/>
    <w:basedOn w:val="zDatum"/>
    <w:link w:val="zLedtextChar"/>
    <w:semiHidden/>
    <w:rsid w:val="003C370D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al"/>
    <w:next w:val="BodyText"/>
    <w:semiHidden/>
    <w:rsid w:val="000C38D3"/>
    <w:pPr>
      <w:spacing w:line="360" w:lineRule="exact"/>
    </w:pPr>
    <w:rPr>
      <w:caps/>
      <w:spacing w:val="20"/>
      <w:kern w:val="30"/>
      <w:sz w:val="30"/>
    </w:rPr>
  </w:style>
  <w:style w:type="paragraph" w:customStyle="1" w:styleId="zSidfotAdress1fet">
    <w:name w:val="zSidfotAdress1 fet"/>
    <w:basedOn w:val="zSidfotAdress1"/>
    <w:next w:val="zSidfotAdress2"/>
    <w:semiHidden/>
    <w:rsid w:val="00D85C1F"/>
    <w:rPr>
      <w:b/>
    </w:rPr>
  </w:style>
  <w:style w:type="character" w:customStyle="1" w:styleId="zSidfotBOLAG">
    <w:name w:val="zSidfotBOLAG"/>
    <w:semiHidden/>
    <w:rsid w:val="000C38D3"/>
    <w:rPr>
      <w:noProof/>
      <w:spacing w:val="8"/>
      <w:sz w:val="14"/>
    </w:rPr>
  </w:style>
  <w:style w:type="paragraph" w:customStyle="1" w:styleId="zSidfotFretag">
    <w:name w:val="zSidfotFöretag"/>
    <w:basedOn w:val="Footer"/>
    <w:next w:val="Normal"/>
    <w:semiHidden/>
    <w:rsid w:val="00D85C1F"/>
    <w:pPr>
      <w:spacing w:before="60" w:line="190" w:lineRule="exact"/>
    </w:pPr>
    <w:rPr>
      <w:noProof/>
    </w:rPr>
  </w:style>
  <w:style w:type="paragraph" w:customStyle="1" w:styleId="Sidfotfastradavst">
    <w:name w:val="Sidfot fast radavst"/>
    <w:basedOn w:val="Footer"/>
    <w:rsid w:val="002B0FB7"/>
    <w:pPr>
      <w:spacing w:line="160" w:lineRule="atLeast"/>
    </w:pPr>
    <w:rPr>
      <w:caps/>
      <w:noProof/>
      <w:spacing w:val="8"/>
      <w:sz w:val="12"/>
    </w:rPr>
  </w:style>
  <w:style w:type="paragraph" w:customStyle="1" w:styleId="zAdress">
    <w:name w:val="zAdress"/>
    <w:basedOn w:val="Normal"/>
    <w:semiHidden/>
    <w:rsid w:val="00D85C1F"/>
    <w:pPr>
      <w:spacing w:line="280" w:lineRule="atLeast"/>
    </w:pPr>
  </w:style>
  <w:style w:type="paragraph" w:customStyle="1" w:styleId="zAdress1">
    <w:name w:val="zAdress1"/>
    <w:basedOn w:val="zAdress"/>
    <w:next w:val="zAdress"/>
    <w:semiHidden/>
    <w:rsid w:val="00D85C1F"/>
  </w:style>
  <w:style w:type="character" w:customStyle="1" w:styleId="SwecoFretag">
    <w:name w:val="SwecoFöretag"/>
    <w:semiHidden/>
    <w:rsid w:val="00D85C1F"/>
    <w:rPr>
      <w:rFonts w:ascii="Swecologotypes0" w:hAnsi="Swecologotypes0"/>
      <w:sz w:val="30"/>
    </w:rPr>
  </w:style>
  <w:style w:type="paragraph" w:customStyle="1" w:styleId="zUppdragsbenmning">
    <w:name w:val="zUppdragsbenämning"/>
    <w:basedOn w:val="Normal-extraradavstnd"/>
    <w:semiHidden/>
    <w:rsid w:val="002778A3"/>
  </w:style>
  <w:style w:type="paragraph" w:customStyle="1" w:styleId="zSwecoLogoSymbol">
    <w:name w:val="zSwecoLogoSymbol"/>
    <w:basedOn w:val="zSidfotAdress2"/>
    <w:semiHidden/>
    <w:rsid w:val="00D85C1F"/>
    <w:pPr>
      <w:spacing w:line="1500" w:lineRule="exact"/>
    </w:pPr>
    <w:rPr>
      <w:rFonts w:ascii="Swecologotypes0" w:hAnsi="Swecologotypes0"/>
      <w:sz w:val="150"/>
    </w:rPr>
  </w:style>
  <w:style w:type="paragraph" w:customStyle="1" w:styleId="zDokBet">
    <w:name w:val="zDokBet"/>
    <w:basedOn w:val="Normal"/>
    <w:semiHidden/>
    <w:rsid w:val="008677CE"/>
    <w:pPr>
      <w:jc w:val="right"/>
    </w:pPr>
    <w:rPr>
      <w:noProof/>
      <w:sz w:val="10"/>
    </w:rPr>
  </w:style>
  <w:style w:type="paragraph" w:styleId="EndnoteText">
    <w:name w:val="endnote text"/>
    <w:basedOn w:val="Normal"/>
    <w:semiHidden/>
    <w:rsid w:val="005F6A00"/>
  </w:style>
  <w:style w:type="character" w:styleId="EndnoteReference">
    <w:name w:val="endnote reference"/>
    <w:semiHidden/>
    <w:rsid w:val="005F6A00"/>
    <w:rPr>
      <w:vertAlign w:val="superscript"/>
    </w:rPr>
  </w:style>
  <w:style w:type="character" w:styleId="PageNumber">
    <w:name w:val="page number"/>
    <w:semiHidden/>
    <w:rsid w:val="00CB7C09"/>
    <w:rPr>
      <w:rFonts w:ascii="Arial" w:hAnsi="Arial"/>
      <w:spacing w:val="0"/>
      <w:sz w:val="16"/>
    </w:rPr>
  </w:style>
  <w:style w:type="character" w:customStyle="1" w:styleId="FooterChar">
    <w:name w:val="Footer Char"/>
    <w:link w:val="Footer"/>
    <w:rsid w:val="000C38D3"/>
    <w:rPr>
      <w:rFonts w:ascii="Arial" w:hAnsi="Arial"/>
      <w:sz w:val="18"/>
      <w:lang w:val="sv-SE" w:eastAsia="sv-SE" w:bidi="ar-SA"/>
    </w:rPr>
  </w:style>
  <w:style w:type="character" w:customStyle="1" w:styleId="zSidfotAdress2Char">
    <w:name w:val="zSidfotAdress2 Char"/>
    <w:link w:val="zSidfotAdress2"/>
    <w:rsid w:val="000C38D3"/>
    <w:rPr>
      <w:rFonts w:ascii="Arial" w:hAnsi="Arial"/>
      <w:noProof/>
      <w:spacing w:val="8"/>
      <w:sz w:val="12"/>
      <w:lang w:val="sv-SE" w:eastAsia="sv-SE" w:bidi="ar-SA"/>
    </w:rPr>
  </w:style>
  <w:style w:type="paragraph" w:customStyle="1" w:styleId="Normal-14ptradavstnd">
    <w:name w:val="Normal - 14 pt radavstånd"/>
    <w:basedOn w:val="Normal"/>
    <w:semiHidden/>
    <w:rsid w:val="00134872"/>
    <w:pPr>
      <w:spacing w:line="260" w:lineRule="atLeast"/>
    </w:pPr>
  </w:style>
  <w:style w:type="paragraph" w:customStyle="1" w:styleId="Normal-14ptradutantabbar">
    <w:name w:val="Normal - 14 pt rad utan tabbar"/>
    <w:basedOn w:val="Normal-14ptradavstnd"/>
    <w:semiHidden/>
    <w:rsid w:val="0013487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</w:style>
  <w:style w:type="character" w:customStyle="1" w:styleId="TabelltextChar">
    <w:name w:val="Tabelltext Char"/>
    <w:link w:val="Tabelltext"/>
    <w:rsid w:val="003C370D"/>
    <w:rPr>
      <w:rFonts w:ascii="Arial" w:hAnsi="Arial"/>
      <w:lang w:val="sv-SE" w:eastAsia="sv-SE" w:bidi="ar-SA"/>
    </w:rPr>
  </w:style>
  <w:style w:type="character" w:customStyle="1" w:styleId="zLedtextChar">
    <w:name w:val="zLedtext Char"/>
    <w:link w:val="zLedtext"/>
    <w:rsid w:val="003C370D"/>
    <w:rPr>
      <w:rFonts w:ascii="Arial" w:hAnsi="Arial"/>
      <w:caps/>
      <w:sz w:val="12"/>
      <w:lang w:val="sv-SE" w:eastAsia="sv-SE" w:bidi="ar-SA"/>
    </w:rPr>
  </w:style>
  <w:style w:type="table" w:styleId="TableGrid">
    <w:name w:val="Table Grid"/>
    <w:basedOn w:val="TableNormal"/>
    <w:semiHidden/>
    <w:rsid w:val="003C370D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idnummerH">
    <w:name w:val="zSidnummerH"/>
    <w:basedOn w:val="Normal"/>
    <w:semiHidden/>
    <w:rsid w:val="00DF51C8"/>
    <w:pPr>
      <w:spacing w:line="160" w:lineRule="exact"/>
      <w:jc w:val="right"/>
    </w:pPr>
    <w:rPr>
      <w:sz w:val="16"/>
      <w:lang w:val="sv-SE"/>
    </w:rPr>
  </w:style>
  <w:style w:type="paragraph" w:customStyle="1" w:styleId="zSidnummerV">
    <w:name w:val="zSidnummerV"/>
    <w:basedOn w:val="zSidnummerH"/>
    <w:semiHidden/>
    <w:rsid w:val="00DF51C8"/>
    <w:pPr>
      <w:jc w:val="left"/>
    </w:pPr>
  </w:style>
  <w:style w:type="paragraph" w:styleId="BalloonText">
    <w:name w:val="Balloon Text"/>
    <w:basedOn w:val="Normal"/>
    <w:link w:val="BalloonTextChar"/>
    <w:rsid w:val="0048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F5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963A1E"/>
    <w:rPr>
      <w:color w:val="0000FF" w:themeColor="hyperlink"/>
      <w:u w:val="single"/>
    </w:rPr>
  </w:style>
  <w:style w:type="paragraph" w:customStyle="1" w:styleId="Default">
    <w:name w:val="Default"/>
    <w:rsid w:val="00DE3DE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eco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eco\Sots\TEMPLATES\Sweco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SwecoNormal</Template>
  <TotalTime>40</TotalTime>
  <Pages>2</Pages>
  <Words>359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Sweco Projekt AS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Ilje Vedler</dc:creator>
  <cp:lastModifiedBy>Heinla, Jaanus</cp:lastModifiedBy>
  <cp:revision>14</cp:revision>
  <cp:lastPrinted>2015-08-25T06:22:00Z</cp:lastPrinted>
  <dcterms:created xsi:type="dcterms:W3CDTF">2020-04-06T10:48:00Z</dcterms:created>
  <dcterms:modified xsi:type="dcterms:W3CDTF">2024-02-20T13:10:00Z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eco_TemplateName">
    <vt:lpwstr>CV</vt:lpwstr>
  </property>
  <property fmtid="{D5CDD505-2E9C-101B-9397-08002B2CF9AE}" pid="3" name="Sweco_TemplateFileName">
    <vt:lpwstr>100\cv02.docx(web)</vt:lpwstr>
  </property>
  <property fmtid="{D5CDD505-2E9C-101B-9397-08002B2CF9AE}" pid="4" name="Sweco_Project">
    <vt:lpwstr>12320-0001</vt:lpwstr>
  </property>
  <property fmtid="{D5CDD505-2E9C-101B-9397-08002B2CF9AE}" pid="5" name="Sweco_ProjectCompany">
    <vt:lpwstr>120</vt:lpwstr>
  </property>
  <property fmtid="{D5CDD505-2E9C-101B-9397-08002B2CF9AE}" pid="6" name="Sweco_ProjectPath">
    <vt:lpwstr/>
  </property>
  <property fmtid="{D5CDD505-2E9C-101B-9397-08002B2CF9AE}" pid="7" name="Sweco_Language">
    <vt:lpwstr>ET</vt:lpwstr>
  </property>
  <property fmtid="{D5CDD505-2E9C-101B-9397-08002B2CF9AE}" pid="8" name="Sweco_CompanyNo">
    <vt:lpwstr>120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SetDate">
    <vt:lpwstr>2021-01-11T15:07:35Z</vt:lpwstr>
  </property>
  <property fmtid="{D5CDD505-2E9C-101B-9397-08002B2CF9AE}" pid="11" name="MSIP_Label_43f08ec5-d6d9-4227-8387-ccbfcb3632c4_Method">
    <vt:lpwstr>Standard</vt:lpwstr>
  </property>
  <property fmtid="{D5CDD505-2E9C-101B-9397-08002B2CF9AE}" pid="12" name="MSIP_Label_43f08ec5-d6d9-4227-8387-ccbfcb3632c4_Name">
    <vt:lpwstr>Sweco Restricted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MSIP_Label_43f08ec5-d6d9-4227-8387-ccbfcb3632c4_ActionId">
    <vt:lpwstr>108f4445-972a-476f-a25e-00001754e029</vt:lpwstr>
  </property>
  <property fmtid="{D5CDD505-2E9C-101B-9397-08002B2CF9AE}" pid="15" name="MSIP_Label_43f08ec5-d6d9-4227-8387-ccbfcb3632c4_ContentBits">
    <vt:lpwstr>0</vt:lpwstr>
  </property>
</Properties>
</file>